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78F03" w14:textId="611BF6A8" w:rsidR="0016646C" w:rsidRPr="00C12BAD" w:rsidRDefault="007225C9" w:rsidP="006412A6">
      <w:pPr>
        <w:tabs>
          <w:tab w:val="left" w:pos="1633"/>
        </w:tabs>
        <w:rPr>
          <w:sz w:val="32"/>
          <w:szCs w:val="32"/>
        </w:rPr>
      </w:pPr>
      <w:r w:rsidRPr="00C12BAD">
        <w:rPr>
          <w:rFonts w:asciiTheme="majorHAnsi" w:eastAsiaTheme="majorEastAsia" w:hAnsiTheme="majorHAnsi" w:cstheme="majorBidi"/>
          <w:b/>
          <w:color w:val="3C3C46" w:themeColor="text2"/>
          <w:sz w:val="32"/>
          <w:szCs w:val="32"/>
        </w:rPr>
        <w:t xml:space="preserve">Är du student på universitet eller högskola med passion för samhällsutveckling? Sök till </w:t>
      </w:r>
      <w:proofErr w:type="spellStart"/>
      <w:r w:rsidRPr="00C12BAD">
        <w:rPr>
          <w:rFonts w:asciiTheme="majorHAnsi" w:eastAsiaTheme="majorEastAsia" w:hAnsiTheme="majorHAnsi" w:cstheme="majorBidi"/>
          <w:b/>
          <w:color w:val="3C3C46" w:themeColor="text2"/>
          <w:sz w:val="32"/>
          <w:szCs w:val="32"/>
        </w:rPr>
        <w:t>Governo</w:t>
      </w:r>
      <w:proofErr w:type="spellEnd"/>
      <w:r w:rsidRPr="00C12BAD">
        <w:rPr>
          <w:rFonts w:asciiTheme="majorHAnsi" w:eastAsiaTheme="majorEastAsia" w:hAnsiTheme="majorHAnsi" w:cstheme="majorBidi"/>
          <w:b/>
          <w:color w:val="3C3C46" w:themeColor="text2"/>
          <w:sz w:val="32"/>
          <w:szCs w:val="32"/>
        </w:rPr>
        <w:t>! </w:t>
      </w:r>
    </w:p>
    <w:p w14:paraId="6156CA42" w14:textId="05D0BB51" w:rsidR="005C3D40" w:rsidRPr="00C12BAD" w:rsidRDefault="00421BE8" w:rsidP="007D7CF5">
      <w:pPr>
        <w:tabs>
          <w:tab w:val="left" w:pos="1633"/>
        </w:tabs>
        <w:rPr>
          <w:sz w:val="24"/>
          <w:szCs w:val="24"/>
        </w:rPr>
      </w:pPr>
      <w:r w:rsidRPr="00C12BAD">
        <w:rPr>
          <w:sz w:val="24"/>
          <w:szCs w:val="24"/>
        </w:rPr>
        <w:t xml:space="preserve">Vi är ett </w:t>
      </w:r>
      <w:r w:rsidR="00C12BAD" w:rsidRPr="00C12BAD">
        <w:rPr>
          <w:sz w:val="24"/>
          <w:szCs w:val="24"/>
        </w:rPr>
        <w:t xml:space="preserve">brett </w:t>
      </w:r>
      <w:r w:rsidRPr="00C12BAD">
        <w:rPr>
          <w:sz w:val="24"/>
          <w:szCs w:val="24"/>
        </w:rPr>
        <w:t xml:space="preserve">managementkonsultföretag med </w:t>
      </w:r>
      <w:r w:rsidR="00C12BAD" w:rsidRPr="00C12BAD">
        <w:rPr>
          <w:sz w:val="24"/>
          <w:szCs w:val="24"/>
        </w:rPr>
        <w:t>spets utifrån vår kunskap om samhället och offentlig sektor</w:t>
      </w:r>
      <w:r w:rsidR="00781A0A" w:rsidRPr="00C12BAD">
        <w:rPr>
          <w:sz w:val="24"/>
          <w:szCs w:val="24"/>
        </w:rPr>
        <w:t xml:space="preserve">. Till </w:t>
      </w:r>
      <w:r w:rsidR="00C12BAD" w:rsidRPr="00C12BAD">
        <w:rPr>
          <w:sz w:val="24"/>
          <w:szCs w:val="24"/>
        </w:rPr>
        <w:t>höstterminen</w:t>
      </w:r>
      <w:r w:rsidR="00781A0A" w:rsidRPr="00C12BAD">
        <w:rPr>
          <w:sz w:val="24"/>
          <w:szCs w:val="24"/>
        </w:rPr>
        <w:t xml:space="preserve"> 202</w:t>
      </w:r>
      <w:r w:rsidR="005F7C3A" w:rsidRPr="00C12BAD">
        <w:rPr>
          <w:sz w:val="24"/>
          <w:szCs w:val="24"/>
        </w:rPr>
        <w:t>6</w:t>
      </w:r>
      <w:r w:rsidR="00781A0A" w:rsidRPr="00C12BAD">
        <w:rPr>
          <w:sz w:val="24"/>
          <w:szCs w:val="24"/>
        </w:rPr>
        <w:t xml:space="preserve"> söker</w:t>
      </w:r>
      <w:r w:rsidR="00B30A3B" w:rsidRPr="00C12BAD">
        <w:rPr>
          <w:sz w:val="24"/>
          <w:szCs w:val="24"/>
        </w:rPr>
        <w:t xml:space="preserve"> vi</w:t>
      </w:r>
      <w:r w:rsidR="00366D14" w:rsidRPr="00C12BAD">
        <w:rPr>
          <w:sz w:val="24"/>
          <w:szCs w:val="24"/>
        </w:rPr>
        <w:t xml:space="preserve"> studenter som vill uppleva konsultens vardag genom praktik</w:t>
      </w:r>
      <w:r w:rsidR="00C6351D">
        <w:rPr>
          <w:sz w:val="24"/>
          <w:szCs w:val="24"/>
        </w:rPr>
        <w:t xml:space="preserve"> och bidra till ett samhälle i förändring.</w:t>
      </w:r>
    </w:p>
    <w:p w14:paraId="6C38973D" w14:textId="03DF1412" w:rsidR="007D7CF5" w:rsidRPr="00A13B38" w:rsidRDefault="00C12BAD" w:rsidP="007D7CF5">
      <w:pPr>
        <w:tabs>
          <w:tab w:val="left" w:pos="1633"/>
        </w:tabs>
        <w:rPr>
          <w:b/>
          <w:bCs/>
        </w:rPr>
      </w:pPr>
      <w:r>
        <w:br/>
      </w:r>
      <w:r w:rsidR="007D7CF5" w:rsidRPr="00A13B38">
        <w:rPr>
          <w:b/>
          <w:bCs/>
        </w:rPr>
        <w:t xml:space="preserve">På </w:t>
      </w:r>
      <w:proofErr w:type="spellStart"/>
      <w:r w:rsidR="007D7CF5" w:rsidRPr="00A13B38">
        <w:rPr>
          <w:b/>
          <w:bCs/>
        </w:rPr>
        <w:t>Governo</w:t>
      </w:r>
      <w:proofErr w:type="spellEnd"/>
      <w:r w:rsidR="007D7CF5" w:rsidRPr="00A13B38">
        <w:rPr>
          <w:b/>
          <w:bCs/>
        </w:rPr>
        <w:t xml:space="preserve"> erbjuds du: </w:t>
      </w:r>
    </w:p>
    <w:p w14:paraId="520EF8B1" w14:textId="7F34B063" w:rsidR="007D7CF5" w:rsidRPr="007D7CF5" w:rsidRDefault="007D7CF5" w:rsidP="0092110A">
      <w:pPr>
        <w:numPr>
          <w:ilvl w:val="0"/>
          <w:numId w:val="23"/>
        </w:numPr>
        <w:tabs>
          <w:tab w:val="left" w:pos="1633"/>
        </w:tabs>
        <w:spacing w:line="240" w:lineRule="auto"/>
      </w:pPr>
      <w:r w:rsidRPr="007D7CF5">
        <w:t>En lärande miljö med engagerade kollegor</w:t>
      </w:r>
      <w:r w:rsidR="00C12BAD">
        <w:t>.</w:t>
      </w:r>
    </w:p>
    <w:p w14:paraId="2367901E" w14:textId="235FC99E" w:rsidR="007D7CF5" w:rsidRPr="007D7CF5" w:rsidRDefault="007D7CF5" w:rsidP="0092110A">
      <w:pPr>
        <w:numPr>
          <w:ilvl w:val="0"/>
          <w:numId w:val="24"/>
        </w:numPr>
        <w:tabs>
          <w:tab w:val="left" w:pos="1633"/>
        </w:tabs>
        <w:spacing w:line="240" w:lineRule="auto"/>
      </w:pPr>
      <w:r w:rsidRPr="007D7CF5">
        <w:t>En period som är skräddarsydd efter intresse och förmåga</w:t>
      </w:r>
      <w:r w:rsidR="00C12BAD">
        <w:t>.</w:t>
      </w:r>
    </w:p>
    <w:p w14:paraId="5710A55D" w14:textId="2CC66B6C" w:rsidR="007D7CF5" w:rsidRPr="007D7CF5" w:rsidRDefault="007D7CF5" w:rsidP="0092110A">
      <w:pPr>
        <w:numPr>
          <w:ilvl w:val="0"/>
          <w:numId w:val="25"/>
        </w:numPr>
        <w:tabs>
          <w:tab w:val="left" w:pos="1633"/>
        </w:tabs>
        <w:spacing w:line="240" w:lineRule="auto"/>
      </w:pPr>
      <w:r w:rsidRPr="007D7CF5">
        <w:t>Löpande handledning av erfaren kollega utifrån ditt individuella lärande och behov</w:t>
      </w:r>
      <w:r w:rsidR="00C12BAD">
        <w:t>.</w:t>
      </w:r>
    </w:p>
    <w:p w14:paraId="3FA6D8E0" w14:textId="51A9EEA2" w:rsidR="007E2932" w:rsidRPr="007E2932" w:rsidRDefault="007D7CF5" w:rsidP="0092110A">
      <w:pPr>
        <w:numPr>
          <w:ilvl w:val="0"/>
          <w:numId w:val="26"/>
        </w:numPr>
        <w:tabs>
          <w:tab w:val="left" w:pos="1633"/>
        </w:tabs>
        <w:spacing w:line="240" w:lineRule="auto"/>
      </w:pPr>
      <w:r w:rsidRPr="007D7CF5">
        <w:t>Varierande arbetsuppgifter</w:t>
      </w:r>
      <w:r w:rsidR="00E276B3">
        <w:t xml:space="preserve">, som </w:t>
      </w:r>
      <w:r w:rsidR="00500BEE">
        <w:t>exempelvis</w:t>
      </w:r>
      <w:r w:rsidR="00E276B3">
        <w:t xml:space="preserve"> </w:t>
      </w:r>
      <w:r w:rsidR="00500BEE">
        <w:t>omvärldsbevakning</w:t>
      </w:r>
      <w:r w:rsidR="00E276B3">
        <w:t xml:space="preserve"> och deltagande i </w:t>
      </w:r>
      <w:r w:rsidR="00500BEE">
        <w:t>konsultuppdrag för olika offentliga organisationer.</w:t>
      </w:r>
      <w:r w:rsidR="007E2932" w:rsidRPr="45557000">
        <w:rPr>
          <w:rFonts w:ascii="Century Gothic" w:eastAsia="Times New Roman" w:hAnsi="Century Gothic" w:cs="Times New Roman"/>
          <w:b/>
          <w:color w:val="D13438"/>
          <w:lang w:eastAsia="sv-SE"/>
        </w:rPr>
        <w:t xml:space="preserve"> </w:t>
      </w:r>
      <w:r w:rsidR="007E2932" w:rsidRPr="007E2932">
        <w:t>Du får även möjligheten att tillsammans med din praktikantkollega leda och genomföra ett helt eget praktikantprojekt</w:t>
      </w:r>
      <w:r w:rsidR="00C12BAD">
        <w:t>.</w:t>
      </w:r>
      <w:r w:rsidR="007E2932" w:rsidRPr="007E2932">
        <w:t xml:space="preserve">  </w:t>
      </w:r>
    </w:p>
    <w:p w14:paraId="7EDAE16A" w14:textId="5313CA7A" w:rsidR="007E2932" w:rsidRPr="007E2932" w:rsidRDefault="007E2932" w:rsidP="0092110A">
      <w:pPr>
        <w:numPr>
          <w:ilvl w:val="0"/>
          <w:numId w:val="26"/>
        </w:numPr>
        <w:tabs>
          <w:tab w:val="left" w:pos="1633"/>
        </w:tabs>
        <w:spacing w:line="240" w:lineRule="auto"/>
      </w:pPr>
      <w:r w:rsidRPr="007E2932">
        <w:t>Flexibel arbetsmiljö med möjlighet till visst distansarbete varje vecka</w:t>
      </w:r>
      <w:r w:rsidR="00C12BAD">
        <w:t>.</w:t>
      </w:r>
      <w:r w:rsidRPr="007E2932">
        <w:t>  </w:t>
      </w:r>
    </w:p>
    <w:p w14:paraId="2E0689C2" w14:textId="394B85A9" w:rsidR="007E2932" w:rsidRPr="007E2932" w:rsidRDefault="007E2932" w:rsidP="0092110A">
      <w:pPr>
        <w:numPr>
          <w:ilvl w:val="0"/>
          <w:numId w:val="26"/>
        </w:numPr>
        <w:tabs>
          <w:tab w:val="left" w:pos="1633"/>
        </w:tabs>
        <w:spacing w:line="240" w:lineRule="auto"/>
      </w:pPr>
      <w:r w:rsidRPr="007E2932">
        <w:t>Möjlighet att skapa kontakter/nätverk</w:t>
      </w:r>
      <w:r w:rsidR="00C12BAD">
        <w:t>.</w:t>
      </w:r>
      <w:r w:rsidRPr="007E2932">
        <w:t> </w:t>
      </w:r>
    </w:p>
    <w:p w14:paraId="4BDFA0D5" w14:textId="215367FB" w:rsidR="007E2932" w:rsidRPr="007E2932" w:rsidRDefault="007E2932" w:rsidP="0092110A">
      <w:pPr>
        <w:numPr>
          <w:ilvl w:val="0"/>
          <w:numId w:val="26"/>
        </w:numPr>
        <w:tabs>
          <w:tab w:val="left" w:pos="1633"/>
        </w:tabs>
        <w:spacing w:line="240" w:lineRule="auto"/>
      </w:pPr>
      <w:r w:rsidRPr="007E2932">
        <w:t>Tillgång till färdbevis på SL och 2500 kr i friskvårdsbidrag</w:t>
      </w:r>
      <w:r w:rsidR="00C12BAD">
        <w:t>.</w:t>
      </w:r>
      <w:r w:rsidRPr="007E2932">
        <w:t> </w:t>
      </w:r>
    </w:p>
    <w:p w14:paraId="395FB544" w14:textId="4AD91D17" w:rsidR="00EB2B66" w:rsidRDefault="007E2932" w:rsidP="00EB2B66">
      <w:pPr>
        <w:numPr>
          <w:ilvl w:val="0"/>
          <w:numId w:val="26"/>
        </w:numPr>
        <w:tabs>
          <w:tab w:val="left" w:pos="1633"/>
        </w:tabs>
        <w:spacing w:line="240" w:lineRule="auto"/>
      </w:pPr>
      <w:r w:rsidRPr="007E2932">
        <w:t>Praktiktjänstgöring i huvudsak på heltid med möjlighet till fem dagars ledighet under terminen</w:t>
      </w:r>
      <w:r w:rsidR="00C12BAD">
        <w:t>.</w:t>
      </w:r>
      <w:r w:rsidRPr="007E2932">
        <w:t> </w:t>
      </w:r>
    </w:p>
    <w:p w14:paraId="785AB510" w14:textId="46EC4A13" w:rsidR="00D42BEF" w:rsidRPr="00614DD7" w:rsidRDefault="00D42BEF" w:rsidP="00614DD7">
      <w:pPr>
        <w:pStyle w:val="Rubrik20"/>
        <w:rPr>
          <w:color w:val="auto"/>
        </w:rPr>
      </w:pPr>
      <w:r w:rsidRPr="00233260">
        <w:rPr>
          <w:color w:val="auto"/>
        </w:rPr>
        <w:t xml:space="preserve">Om </w:t>
      </w:r>
      <w:proofErr w:type="spellStart"/>
      <w:r w:rsidRPr="00233260">
        <w:rPr>
          <w:color w:val="000000" w:themeColor="text1"/>
        </w:rPr>
        <w:t>Governo</w:t>
      </w:r>
      <w:proofErr w:type="spellEnd"/>
      <w:r w:rsidRPr="00233260">
        <w:rPr>
          <w:color w:val="000000" w:themeColor="text1"/>
        </w:rPr>
        <w:t> </w:t>
      </w:r>
    </w:p>
    <w:p w14:paraId="79ABC822" w14:textId="5DB4A70F" w:rsidR="00E04C16" w:rsidRDefault="0004398A" w:rsidP="00E04C16">
      <w:r>
        <w:t xml:space="preserve">Vi arbetar bland annat </w:t>
      </w:r>
      <w:r w:rsidR="00E04C16">
        <w:t xml:space="preserve">med projekt inom styrning, strategi, organisation, utredning och </w:t>
      </w:r>
      <w:r w:rsidR="00C12BAD">
        <w:t>analys med</w:t>
      </w:r>
      <w:r w:rsidR="002F3540">
        <w:t xml:space="preserve"> spetskompetens inom områden som digitalisering</w:t>
      </w:r>
      <w:r w:rsidR="00C12BAD">
        <w:t xml:space="preserve">, </w:t>
      </w:r>
      <w:r w:rsidR="005535B9">
        <w:t>ny teknik, innovation samt vård och omsorg</w:t>
      </w:r>
      <w:r w:rsidR="00F04E4B">
        <w:t>.</w:t>
      </w:r>
    </w:p>
    <w:p w14:paraId="5F1BAC66" w14:textId="786311EA" w:rsidR="0004398A" w:rsidRPr="0004398A" w:rsidRDefault="0004398A" w:rsidP="0004398A">
      <w:r w:rsidRPr="0004398A">
        <w:t>Vi har en vision om ett attraktivt samhälle i takt med framtiden. Som managementkonsulter vill vi ge handlingskraft till e</w:t>
      </w:r>
      <w:r w:rsidR="005F7C3A">
        <w:t xml:space="preserve">tt samhälle </w:t>
      </w:r>
      <w:r w:rsidRPr="0004398A">
        <w:t xml:space="preserve">i </w:t>
      </w:r>
      <w:r w:rsidR="00C12BAD">
        <w:t>förändring</w:t>
      </w:r>
      <w:r w:rsidRPr="0004398A">
        <w:t xml:space="preserve"> genom att ta fram skräddarsydda lösningar som effektiviserar, inspirerar och engagerar.   </w:t>
      </w:r>
    </w:p>
    <w:p w14:paraId="43B1A197" w14:textId="77777777" w:rsidR="0004398A" w:rsidRPr="0004398A" w:rsidRDefault="0004398A" w:rsidP="0004398A">
      <w:proofErr w:type="spellStart"/>
      <w:r w:rsidRPr="0004398A">
        <w:t>Governo</w:t>
      </w:r>
      <w:proofErr w:type="spellEnd"/>
      <w:r w:rsidRPr="0004398A">
        <w:t xml:space="preserve"> grundades 2009 och består i dagsläget av omkring 30 konsulter. Vi har alla erfarenhet av att arbeta med förändring och utveckling inom offentlig sektor. Några av oss är disputerade. Vi har också ett nätverk av associerade konsulter, forskare och specialister. </w:t>
      </w:r>
    </w:p>
    <w:p w14:paraId="10910436" w14:textId="0DE07F0B" w:rsidR="0004398A" w:rsidRPr="0004398A" w:rsidRDefault="0004398A" w:rsidP="0004398A">
      <w:r w:rsidRPr="0004398A">
        <w:t xml:space="preserve">Vi har också ett dotterbolag som är </w:t>
      </w:r>
      <w:proofErr w:type="spellStart"/>
      <w:r w:rsidRPr="0004398A">
        <w:t>Governo</w:t>
      </w:r>
      <w:proofErr w:type="spellEnd"/>
      <w:r w:rsidRPr="0004398A">
        <w:t xml:space="preserve"> Insikt, ett bolag</w:t>
      </w:r>
      <w:r w:rsidRPr="0004398A">
        <w:rPr>
          <w:b/>
          <w:bCs/>
        </w:rPr>
        <w:t xml:space="preserve"> </w:t>
      </w:r>
      <w:r w:rsidRPr="0004398A">
        <w:t>som är en del av</w:t>
      </w:r>
      <w:r w:rsidRPr="0004398A">
        <w:rPr>
          <w:b/>
          <w:bCs/>
        </w:rPr>
        <w:t xml:space="preserve"> </w:t>
      </w:r>
      <w:proofErr w:type="spellStart"/>
      <w:r w:rsidRPr="0004398A">
        <w:t>Governos</w:t>
      </w:r>
      <w:proofErr w:type="spellEnd"/>
      <w:r w:rsidRPr="0004398A">
        <w:t xml:space="preserve"> satsning på det datadrivna samhället och de utmaningar och möjligheter denna pågående förändring innebär. </w:t>
      </w:r>
    </w:p>
    <w:p w14:paraId="265B43BE" w14:textId="7C39E7A4" w:rsidR="0004398A" w:rsidRPr="0004398A" w:rsidRDefault="0004398A" w:rsidP="0004398A">
      <w:proofErr w:type="spellStart"/>
      <w:r w:rsidRPr="0004398A">
        <w:t>Governo</w:t>
      </w:r>
      <w:proofErr w:type="spellEnd"/>
      <w:r w:rsidRPr="0004398A">
        <w:t xml:space="preserve"> erbjuder kunder och medarbetare en naturlig mötesplats för att driva och diskutera samhällets framtidsfrågor. Vi vill bidra till en positiv samhällsutveckling och </w:t>
      </w:r>
      <w:r w:rsidRPr="0004398A">
        <w:lastRenderedPageBreak/>
        <w:t>våra kunder är aktörer inom offentlig sektor, såsom kommuner, regioner och statliga myndigheter, men också andra viktiga samhällsaktörer. </w:t>
      </w:r>
    </w:p>
    <w:p w14:paraId="34A4D227" w14:textId="3AB83033" w:rsidR="007D7CF5" w:rsidRPr="00614DD7" w:rsidRDefault="00827C95" w:rsidP="00614DD7">
      <w:pPr>
        <w:pStyle w:val="Rubrik20"/>
        <w:rPr>
          <w:rStyle w:val="normaltextrun"/>
        </w:rPr>
      </w:pPr>
      <w:r w:rsidRPr="00614DD7">
        <w:rPr>
          <w:rStyle w:val="normaltextrun"/>
        </w:rPr>
        <w:t>Om dig och dina erfarenheter</w:t>
      </w:r>
    </w:p>
    <w:p w14:paraId="3C13C589" w14:textId="07B0F428" w:rsidR="00B021FC" w:rsidRDefault="00B021FC" w:rsidP="00B021FC">
      <w:r w:rsidRPr="00B021FC">
        <w:t>Vi ser gärna att du är i den senare hälften av dina studier. Praktiken ska genomföras inom ramen för din utbildning, vilket innebär att du behöver vara registrerad på en kurs vid din högskola eller ditt universitet.</w:t>
      </w:r>
    </w:p>
    <w:p w14:paraId="2E5980EF" w14:textId="707B2AC5" w:rsidR="007D7CF5" w:rsidRDefault="00827C95" w:rsidP="006412A6">
      <w:pPr>
        <w:tabs>
          <w:tab w:val="left" w:pos="1633"/>
        </w:tabs>
      </w:pPr>
      <w:r w:rsidRPr="00827C95">
        <w:t>För en plats hos oss under din studietid är det viktigt att: </w:t>
      </w:r>
    </w:p>
    <w:p w14:paraId="0DBEC1E9" w14:textId="6C5BA3D9" w:rsidR="00483E34" w:rsidRPr="00483E34" w:rsidRDefault="00483E34" w:rsidP="00483E34">
      <w:pPr>
        <w:numPr>
          <w:ilvl w:val="0"/>
          <w:numId w:val="32"/>
        </w:numPr>
        <w:tabs>
          <w:tab w:val="left" w:pos="1633"/>
        </w:tabs>
      </w:pPr>
      <w:r w:rsidRPr="00483E34">
        <w:t>Gilla att arbeta med utveckling inom offentlig sektor</w:t>
      </w:r>
      <w:r w:rsidR="00C12BAD">
        <w:t>.</w:t>
      </w:r>
      <w:r w:rsidRPr="00483E34">
        <w:t> </w:t>
      </w:r>
    </w:p>
    <w:p w14:paraId="6A21B8F2" w14:textId="12A9B572" w:rsidR="00483E34" w:rsidRPr="00483E34" w:rsidRDefault="00483E34" w:rsidP="00483E34">
      <w:pPr>
        <w:numPr>
          <w:ilvl w:val="0"/>
          <w:numId w:val="33"/>
        </w:numPr>
        <w:tabs>
          <w:tab w:val="left" w:pos="1633"/>
        </w:tabs>
      </w:pPr>
      <w:r w:rsidRPr="00483E34">
        <w:t>Ha ett stort samhällsintresse och ett engagemang för verksamhetsutveckling i offentlig sektor</w:t>
      </w:r>
      <w:r w:rsidR="00C12BAD">
        <w:t>.</w:t>
      </w:r>
      <w:r w:rsidRPr="00483E34">
        <w:t> </w:t>
      </w:r>
    </w:p>
    <w:p w14:paraId="2AC109B0" w14:textId="13A28266" w:rsidR="00483E34" w:rsidRDefault="00483E34" w:rsidP="00483E34">
      <w:pPr>
        <w:numPr>
          <w:ilvl w:val="0"/>
          <w:numId w:val="34"/>
        </w:numPr>
        <w:tabs>
          <w:tab w:val="left" w:pos="1633"/>
        </w:tabs>
      </w:pPr>
      <w:r w:rsidRPr="00483E34">
        <w:t xml:space="preserve">Studera på kandidat- eller </w:t>
      </w:r>
      <w:proofErr w:type="spellStart"/>
      <w:r w:rsidRPr="00483E34">
        <w:t>masternivå</w:t>
      </w:r>
      <w:proofErr w:type="spellEnd"/>
      <w:r w:rsidRPr="00483E34">
        <w:t xml:space="preserve"> på universitet eller högskola och ha minst en termin kvar på dina studier</w:t>
      </w:r>
      <w:r w:rsidR="00C12BAD">
        <w:t>.</w:t>
      </w:r>
      <w:r w:rsidRPr="00483E34">
        <w:t> </w:t>
      </w:r>
    </w:p>
    <w:p w14:paraId="68DC591E" w14:textId="5C714E6E" w:rsidR="00194692" w:rsidRDefault="00483E34" w:rsidP="00194692">
      <w:pPr>
        <w:numPr>
          <w:ilvl w:val="0"/>
          <w:numId w:val="34"/>
        </w:numPr>
        <w:tabs>
          <w:tab w:val="left" w:pos="1633"/>
        </w:tabs>
      </w:pPr>
      <w:r>
        <w:t>Kunna flytande svenska i tal och skrift</w:t>
      </w:r>
      <w:r w:rsidR="00C12BAD">
        <w:t>.</w:t>
      </w:r>
    </w:p>
    <w:p w14:paraId="75EC5198" w14:textId="6AFB17C0" w:rsidR="00194692" w:rsidRPr="00614DD7" w:rsidRDefault="00194692" w:rsidP="00614DD7">
      <w:pPr>
        <w:pStyle w:val="Rubrik20"/>
      </w:pPr>
      <w:r w:rsidRPr="00614DD7">
        <w:t>Ansökan</w:t>
      </w:r>
    </w:p>
    <w:p w14:paraId="13C6F1C0" w14:textId="7E5B512A" w:rsidR="00C12BAD" w:rsidRPr="007C649B" w:rsidRDefault="009C34C0" w:rsidP="00194692">
      <w:r>
        <w:t xml:space="preserve">Ansök via vår karriärsida genom att besvara våra rekryteringsfrågor, ladda upp CV och betyg (sistnämnda laddas upp under "övriga dokument") samt </w:t>
      </w:r>
      <w:r w:rsidR="00C12BAD">
        <w:t>bifoga</w:t>
      </w:r>
      <w:r>
        <w:t xml:space="preserve"> ditt personliga brev, </w:t>
      </w:r>
      <w:r w:rsidRPr="007C649B">
        <w:rPr>
          <w:b/>
          <w:bCs/>
        </w:rPr>
        <w:t>senast</w:t>
      </w:r>
      <w:r w:rsidR="00C12BAD" w:rsidRPr="007C649B">
        <w:rPr>
          <w:b/>
          <w:bCs/>
        </w:rPr>
        <w:t xml:space="preserve"> </w:t>
      </w:r>
      <w:r w:rsidR="007C649B" w:rsidRPr="007C649B">
        <w:rPr>
          <w:b/>
          <w:bCs/>
        </w:rPr>
        <w:t xml:space="preserve">söndagen </w:t>
      </w:r>
      <w:r w:rsidRPr="007C649B">
        <w:rPr>
          <w:b/>
          <w:bCs/>
        </w:rPr>
        <w:t xml:space="preserve">den </w:t>
      </w:r>
      <w:r w:rsidR="00C12BAD" w:rsidRPr="007C649B">
        <w:rPr>
          <w:b/>
          <w:bCs/>
        </w:rPr>
        <w:t>8</w:t>
      </w:r>
      <w:r w:rsidRPr="007C649B">
        <w:rPr>
          <w:b/>
          <w:bCs/>
        </w:rPr>
        <w:t xml:space="preserve"> </w:t>
      </w:r>
      <w:r w:rsidR="00C12BAD" w:rsidRPr="007C649B">
        <w:rPr>
          <w:b/>
          <w:bCs/>
        </w:rPr>
        <w:t>mars</w:t>
      </w:r>
      <w:r w:rsidR="00C12BAD" w:rsidRPr="007C649B">
        <w:t xml:space="preserve">. Vi </w:t>
      </w:r>
      <w:r w:rsidR="007C649B">
        <w:t>ser fram emot att ta del av din ansökan och</w:t>
      </w:r>
      <w:r w:rsidR="00C12BAD" w:rsidRPr="007C649B">
        <w:t xml:space="preserve"> </w:t>
      </w:r>
      <w:r w:rsidR="007C649B">
        <w:t xml:space="preserve">ber att den formuleras </w:t>
      </w:r>
      <w:r w:rsidR="00C12BAD" w:rsidRPr="007C649B">
        <w:t xml:space="preserve">med dina </w:t>
      </w:r>
      <w:r w:rsidR="00C12BAD" w:rsidRPr="00317960">
        <w:t>egna ord</w:t>
      </w:r>
      <w:r w:rsidR="007C649B" w:rsidRPr="00317960">
        <w:t xml:space="preserve">, </w:t>
      </w:r>
      <w:r w:rsidR="00C12BAD" w:rsidRPr="00317960">
        <w:t>utan</w:t>
      </w:r>
      <w:r w:rsidR="00C12BAD" w:rsidRPr="007C649B">
        <w:t xml:space="preserve"> användning av generativa AI-verktyg. </w:t>
      </w:r>
    </w:p>
    <w:p w14:paraId="425B7010" w14:textId="1A4BB12F" w:rsidR="007C649B" w:rsidRDefault="00C12BAD" w:rsidP="00194692">
      <w:r w:rsidRPr="007C649B">
        <w:t>Efter sista ansökningsdag</w:t>
      </w:r>
      <w:r w:rsidR="00B22359" w:rsidRPr="007C649B">
        <w:t>en</w:t>
      </w:r>
      <w:r w:rsidR="007C649B">
        <w:t xml:space="preserve"> bjuds ett urval av kandidater in till en </w:t>
      </w:r>
      <w:r w:rsidR="008D66BF" w:rsidRPr="007C649B">
        <w:rPr>
          <w:b/>
          <w:bCs/>
        </w:rPr>
        <w:t>enskild</w:t>
      </w:r>
      <w:r w:rsidR="00935ABD" w:rsidRPr="007C649B">
        <w:rPr>
          <w:b/>
          <w:bCs/>
        </w:rPr>
        <w:t xml:space="preserve"> intervju</w:t>
      </w:r>
      <w:r w:rsidR="008D66BF" w:rsidRPr="007C649B">
        <w:t xml:space="preserve"> </w:t>
      </w:r>
      <w:r w:rsidR="00D94686">
        <w:t xml:space="preserve">där vi vill lära känna dig och få en fördjupad bild av vem du är. Dessa intervjuer sker </w:t>
      </w:r>
      <w:r w:rsidRPr="007C649B">
        <w:t xml:space="preserve">den </w:t>
      </w:r>
      <w:r w:rsidRPr="007C649B">
        <w:rPr>
          <w:b/>
          <w:bCs/>
        </w:rPr>
        <w:t>16 eller 17 mars</w:t>
      </w:r>
      <w:r w:rsidR="007C649B">
        <w:rPr>
          <w:b/>
          <w:bCs/>
        </w:rPr>
        <w:t xml:space="preserve">, </w:t>
      </w:r>
      <w:r w:rsidR="00935ABD" w:rsidRPr="007C649B">
        <w:t>i första hand</w:t>
      </w:r>
      <w:r w:rsidR="007C649B">
        <w:t xml:space="preserve"> </w:t>
      </w:r>
      <w:r w:rsidR="00935ABD" w:rsidRPr="007C649B">
        <w:t xml:space="preserve">på </w:t>
      </w:r>
      <w:proofErr w:type="spellStart"/>
      <w:r w:rsidR="00935ABD" w:rsidRPr="007C649B">
        <w:t>Governos</w:t>
      </w:r>
      <w:proofErr w:type="spellEnd"/>
      <w:r w:rsidR="00935ABD" w:rsidRPr="007C649B">
        <w:t xml:space="preserve"> kontor</w:t>
      </w:r>
      <w:r w:rsidR="007C649B">
        <w:t xml:space="preserve"> </w:t>
      </w:r>
      <w:r w:rsidR="00935ABD" w:rsidRPr="007C649B">
        <w:t xml:space="preserve">men </w:t>
      </w:r>
      <w:r w:rsidR="007C649B">
        <w:t xml:space="preserve">kan </w:t>
      </w:r>
      <w:r w:rsidR="00935ABD" w:rsidRPr="007C649B">
        <w:t xml:space="preserve">vid behov </w:t>
      </w:r>
      <w:r w:rsidR="007C649B">
        <w:t xml:space="preserve">genomföras </w:t>
      </w:r>
      <w:r w:rsidR="00935ABD" w:rsidRPr="007C649B">
        <w:t>digitalt.</w:t>
      </w:r>
      <w:r w:rsidR="007C649B">
        <w:t xml:space="preserve"> </w:t>
      </w:r>
    </w:p>
    <w:p w14:paraId="070F6807" w14:textId="5EA2AA6F" w:rsidR="007C649B" w:rsidRDefault="007C649B" w:rsidP="00194692">
      <w:r>
        <w:t xml:space="preserve">Kort därpå </w:t>
      </w:r>
      <w:r w:rsidR="00D94686">
        <w:t xml:space="preserve">(den </w:t>
      </w:r>
      <w:r w:rsidR="00D94686" w:rsidRPr="00D94686">
        <w:rPr>
          <w:b/>
          <w:bCs/>
        </w:rPr>
        <w:t>20 mars</w:t>
      </w:r>
      <w:r w:rsidR="00D94686">
        <w:t xml:space="preserve">) </w:t>
      </w:r>
      <w:r>
        <w:t>hålls</w:t>
      </w:r>
      <w:r w:rsidR="00C12BAD" w:rsidRPr="007C649B">
        <w:t xml:space="preserve"> en </w:t>
      </w:r>
      <w:r w:rsidR="008D66BF" w:rsidRPr="007C649B">
        <w:rPr>
          <w:b/>
          <w:bCs/>
        </w:rPr>
        <w:t xml:space="preserve">gemensam </w:t>
      </w:r>
      <w:r w:rsidR="00D94686">
        <w:rPr>
          <w:b/>
          <w:bCs/>
        </w:rPr>
        <w:t>lära-känna-träff</w:t>
      </w:r>
      <w:r>
        <w:rPr>
          <w:b/>
          <w:bCs/>
        </w:rPr>
        <w:t xml:space="preserve"> </w:t>
      </w:r>
      <w:r w:rsidRPr="007C649B">
        <w:t xml:space="preserve">på </w:t>
      </w:r>
      <w:r w:rsidR="00D94686">
        <w:t xml:space="preserve">vårt </w:t>
      </w:r>
      <w:r w:rsidRPr="007C649B">
        <w:t>kontor</w:t>
      </w:r>
      <w:r>
        <w:t xml:space="preserve"> för aktuella kandidater, där du får träffa eventuella praktikantkollegor, lära känna </w:t>
      </w:r>
      <w:proofErr w:type="spellStart"/>
      <w:r>
        <w:t>Governo</w:t>
      </w:r>
      <w:proofErr w:type="spellEnd"/>
      <w:r>
        <w:t xml:space="preserve"> genom fika och korta inspirerande föreläsningar samt pröva på gruppbaserade </w:t>
      </w:r>
      <w:proofErr w:type="spellStart"/>
      <w:r>
        <w:t>caseövningar</w:t>
      </w:r>
      <w:proofErr w:type="spellEnd"/>
      <w:r w:rsidRPr="007C649B">
        <w:rPr>
          <w:b/>
          <w:bCs/>
        </w:rPr>
        <w:t>. Inga förberedelser</w:t>
      </w:r>
      <w:r>
        <w:t xml:space="preserve"> krävs. </w:t>
      </w:r>
      <w:r w:rsidRPr="007C649B">
        <w:t>Målet är att ge en tydligare bild av rollen som managementkonsult och hur det är att arbeta hos oss.</w:t>
      </w:r>
      <w:r w:rsidR="00F0383D">
        <w:t xml:space="preserve"> </w:t>
      </w:r>
    </w:p>
    <w:p w14:paraId="4B124D02" w14:textId="052D7CF2" w:rsidR="00E731A0" w:rsidRPr="00C12BAD" w:rsidRDefault="00E731A0" w:rsidP="00614DD7">
      <w:pPr>
        <w:pStyle w:val="Rubrik20"/>
        <w:rPr>
          <w:b w:val="0"/>
          <w:bCs/>
        </w:rPr>
      </w:pPr>
      <w:r w:rsidRPr="00614DD7">
        <w:t>Kontakta oss</w:t>
      </w:r>
    </w:p>
    <w:p w14:paraId="0694A889" w14:textId="392AC4DF" w:rsidR="00113CDD" w:rsidRDefault="00113CDD" w:rsidP="00113CDD">
      <w:r w:rsidRPr="00113CDD">
        <w:t>Är du intresserad och vill veta mer? Vår</w:t>
      </w:r>
      <w:r w:rsidR="00C12BAD">
        <w:t xml:space="preserve"> </w:t>
      </w:r>
      <w:r w:rsidRPr="00113CDD">
        <w:t>nuvarande praktikant svarar gärna på dina frågor eller funderingar! </w:t>
      </w:r>
    </w:p>
    <w:p w14:paraId="4C4EE32C" w14:textId="0D314BCA" w:rsidR="00113CDD" w:rsidRPr="003D1EC1" w:rsidRDefault="005F7C3A" w:rsidP="00113CDD">
      <w:pPr>
        <w:rPr>
          <w:b/>
          <w:bCs/>
          <w:lang w:val="nb-NO"/>
        </w:rPr>
      </w:pPr>
      <w:r w:rsidRPr="003D1EC1">
        <w:rPr>
          <w:b/>
          <w:bCs/>
          <w:lang w:val="nb-NO"/>
        </w:rPr>
        <w:t>K</w:t>
      </w:r>
      <w:r w:rsidR="00C12BAD" w:rsidRPr="003D1EC1">
        <w:rPr>
          <w:b/>
          <w:bCs/>
          <w:lang w:val="nb-NO"/>
        </w:rPr>
        <w:t>ajsa Wihlborg</w:t>
      </w:r>
      <w:r w:rsidR="00EB7E8D" w:rsidRPr="003D1EC1">
        <w:rPr>
          <w:b/>
          <w:bCs/>
          <w:lang w:val="nb-NO"/>
        </w:rPr>
        <w:br/>
        <w:t>T</w:t>
      </w:r>
      <w:r w:rsidR="00113CDD" w:rsidRPr="003D1EC1">
        <w:rPr>
          <w:b/>
          <w:bCs/>
          <w:lang w:val="nb-NO"/>
        </w:rPr>
        <w:t xml:space="preserve">elefon: </w:t>
      </w:r>
      <w:r w:rsidRPr="003D1EC1">
        <w:rPr>
          <w:lang w:val="nb-NO"/>
        </w:rPr>
        <w:t>07</w:t>
      </w:r>
      <w:r w:rsidR="00C12BAD" w:rsidRPr="003D1EC1">
        <w:rPr>
          <w:lang w:val="nb-NO"/>
        </w:rPr>
        <w:t>6</w:t>
      </w:r>
      <w:r w:rsidR="00A13B38" w:rsidRPr="003D1EC1">
        <w:rPr>
          <w:lang w:val="nb-NO"/>
        </w:rPr>
        <w:t xml:space="preserve"> </w:t>
      </w:r>
      <w:r w:rsidR="00C12BAD" w:rsidRPr="003D1EC1">
        <w:rPr>
          <w:lang w:val="nb-NO"/>
        </w:rPr>
        <w:t>029</w:t>
      </w:r>
      <w:r w:rsidRPr="003D1EC1">
        <w:rPr>
          <w:lang w:val="nb-NO"/>
        </w:rPr>
        <w:t xml:space="preserve"> </w:t>
      </w:r>
      <w:r w:rsidR="00C12BAD" w:rsidRPr="003D1EC1">
        <w:rPr>
          <w:lang w:val="nb-NO"/>
        </w:rPr>
        <w:t>22</w:t>
      </w:r>
      <w:r w:rsidRPr="003D1EC1">
        <w:rPr>
          <w:lang w:val="nb-NO"/>
        </w:rPr>
        <w:t xml:space="preserve"> </w:t>
      </w:r>
      <w:r w:rsidR="00C12BAD" w:rsidRPr="003D1EC1">
        <w:rPr>
          <w:lang w:val="nb-NO"/>
        </w:rPr>
        <w:t>32</w:t>
      </w:r>
      <w:r w:rsidR="00EB7E8D" w:rsidRPr="003D1EC1">
        <w:rPr>
          <w:b/>
          <w:bCs/>
          <w:lang w:val="nb-NO"/>
        </w:rPr>
        <w:br/>
        <w:t>M</w:t>
      </w:r>
      <w:r w:rsidR="00113CDD" w:rsidRPr="003D1EC1">
        <w:rPr>
          <w:b/>
          <w:bCs/>
          <w:lang w:val="nb-NO"/>
        </w:rPr>
        <w:t xml:space="preserve">ail: </w:t>
      </w:r>
      <w:hyperlink r:id="rId11" w:history="1">
        <w:r w:rsidR="00C12BAD" w:rsidRPr="003D1EC1">
          <w:rPr>
            <w:rStyle w:val="Hyperlnk"/>
            <w:lang w:val="nb-NO"/>
          </w:rPr>
          <w:t>kajsa.wihlborg@governo.se</w:t>
        </w:r>
      </w:hyperlink>
      <w:r w:rsidR="00113CDD" w:rsidRPr="003D1EC1">
        <w:rPr>
          <w:b/>
          <w:bCs/>
          <w:lang w:val="nb-NO"/>
        </w:rPr>
        <w:t> </w:t>
      </w:r>
    </w:p>
    <w:p w14:paraId="3770C3EC" w14:textId="77777777" w:rsidR="00D53588" w:rsidRPr="00D53588" w:rsidRDefault="00D53588" w:rsidP="00D53588">
      <w:r w:rsidRPr="00D53588">
        <w:t xml:space="preserve">Observera att när du lämnar in en ansökan till oss så godkänner du automatiskt att </w:t>
      </w:r>
      <w:proofErr w:type="spellStart"/>
      <w:r w:rsidRPr="00D53588">
        <w:t>Governo</w:t>
      </w:r>
      <w:proofErr w:type="spellEnd"/>
      <w:r w:rsidRPr="00D53588">
        <w:t xml:space="preserve"> behandlar dina personuppgifter. Dessa uppgifter raderas inom rimlig tid. </w:t>
      </w:r>
    </w:p>
    <w:p w14:paraId="7C190847" w14:textId="77777777" w:rsidR="00D53588" w:rsidRPr="00D53588" w:rsidRDefault="00D53588" w:rsidP="00D53588">
      <w:r w:rsidRPr="00D53588">
        <w:t>Välkommen med din ansökan! </w:t>
      </w:r>
    </w:p>
    <w:sectPr w:rsidR="00D53588" w:rsidRPr="00D53588" w:rsidSect="00E23366">
      <w:headerReference w:type="default" r:id="rId12"/>
      <w:footerReference w:type="default" r:id="rId13"/>
      <w:headerReference w:type="first" r:id="rId14"/>
      <w:footerReference w:type="first" r:id="rId15"/>
      <w:type w:val="continuous"/>
      <w:pgSz w:w="11906" w:h="16838" w:code="9"/>
      <w:pgMar w:top="1701" w:right="1701" w:bottom="1701"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EA420" w14:textId="77777777" w:rsidR="00956808" w:rsidRDefault="00956808" w:rsidP="00600C5D">
      <w:r>
        <w:separator/>
      </w:r>
    </w:p>
    <w:p w14:paraId="704B46CC" w14:textId="77777777" w:rsidR="00956808" w:rsidRDefault="00956808"/>
    <w:p w14:paraId="12E804E3" w14:textId="77777777" w:rsidR="00956808" w:rsidRDefault="00956808"/>
  </w:endnote>
  <w:endnote w:type="continuationSeparator" w:id="0">
    <w:p w14:paraId="08AF1705" w14:textId="77777777" w:rsidR="00956808" w:rsidRDefault="00956808" w:rsidP="00600C5D">
      <w:r>
        <w:continuationSeparator/>
      </w:r>
    </w:p>
    <w:p w14:paraId="4012D988" w14:textId="77777777" w:rsidR="00956808" w:rsidRDefault="00956808"/>
    <w:p w14:paraId="2E301185" w14:textId="77777777" w:rsidR="00956808" w:rsidRDefault="00956808"/>
  </w:endnote>
  <w:endnote w:type="continuationNotice" w:id="1">
    <w:p w14:paraId="423DD97B" w14:textId="77777777" w:rsidR="00956808" w:rsidRDefault="009568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61B6F" w14:textId="77777777" w:rsidR="00D119B8" w:rsidRPr="00F848DA" w:rsidRDefault="00D119B8" w:rsidP="00F848DA">
    <w:pPr>
      <w:pStyle w:val="Linje"/>
    </w:pPr>
  </w:p>
  <w:p w14:paraId="7FE73150" w14:textId="77777777" w:rsidR="002C58E0" w:rsidRDefault="005E55EB" w:rsidP="00F848DA">
    <w:pPr>
      <w:pStyle w:val="Sidfot"/>
    </w:pPr>
    <w:r>
      <w:tab/>
    </w:r>
    <w:r w:rsidR="00D119B8">
      <w:tab/>
    </w:r>
    <w:r w:rsidR="009A2536">
      <w:fldChar w:fldCharType="begin"/>
    </w:r>
    <w:r w:rsidR="009A2536">
      <w:instrText>PAGE   \* MERGEFORMAT</w:instrText>
    </w:r>
    <w:r w:rsidR="009A2536">
      <w:fldChar w:fldCharType="separate"/>
    </w:r>
    <w:r w:rsidR="00C110B1">
      <w:rPr>
        <w:noProof/>
      </w:rPr>
      <w:t>2</w:t>
    </w:r>
    <w:r w:rsidR="009A2536">
      <w:fldChar w:fldCharType="end"/>
    </w:r>
    <w:r w:rsidR="009A2536">
      <w:t xml:space="preserve"> (</w:t>
    </w:r>
    <w:fldSimple w:instr="NUMPAGES  \* Arabic  \* MERGEFORMAT">
      <w:r w:rsidR="00C110B1">
        <w:rPr>
          <w:noProof/>
        </w:rPr>
        <w:t>2</w:t>
      </w:r>
    </w:fldSimple>
    <w:r w:rsidR="009A2536">
      <w:t>)</w:t>
    </w:r>
    <w:r w:rsidR="00D119B8">
      <w:br/>
    </w:r>
  </w:p>
  <w:p w14:paraId="635BBF8C" w14:textId="77777777" w:rsidR="00EC12A3" w:rsidRDefault="00EC12A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DFC2D" w14:textId="77777777" w:rsidR="00B15F85" w:rsidRPr="00F848DA" w:rsidRDefault="00B15F85" w:rsidP="00F848DA">
    <w:pPr>
      <w:pStyle w:val="Linje"/>
    </w:pPr>
  </w:p>
  <w:p w14:paraId="32301FD8" w14:textId="77777777" w:rsidR="00B15F85" w:rsidRDefault="009C4434" w:rsidP="00F848DA">
    <w:pPr>
      <w:pStyle w:val="Sidfot"/>
    </w:pPr>
    <w:r w:rsidRPr="009C4434">
      <w:rPr>
        <w:rStyle w:val="Infotext"/>
      </w:rPr>
      <w:t>adress:</w:t>
    </w:r>
    <w:r>
      <w:t>  </w:t>
    </w:r>
    <w:r w:rsidR="00C110B1" w:rsidRPr="00C110B1">
      <w:t>Repslagargatan 17 B</w:t>
    </w:r>
    <w:r>
      <w:t>    </w:t>
    </w:r>
    <w:r w:rsidR="00C110B1" w:rsidRPr="00C110B1">
      <w:t>118 46 Stockholm</w:t>
    </w:r>
    <w:r>
      <w:br/>
    </w:r>
    <w:r w:rsidRPr="001D1AC2">
      <w:rPr>
        <w:rStyle w:val="Infotext"/>
      </w:rPr>
      <w:t>telefon:</w:t>
    </w:r>
    <w:r>
      <w:t>  </w:t>
    </w:r>
    <w:r w:rsidR="00B15F85" w:rsidRPr="00B15F85">
      <w:t>+46 (0)76 555 84 25</w:t>
    </w:r>
    <w:r>
      <w:t>    </w:t>
    </w:r>
    <w:r w:rsidR="001D1AC2" w:rsidRPr="001D1AC2">
      <w:rPr>
        <w:rStyle w:val="Infotext"/>
      </w:rPr>
      <w:t>e-post</w:t>
    </w:r>
    <w:r w:rsidRPr="001D1AC2">
      <w:rPr>
        <w:rStyle w:val="Infotext"/>
      </w:rPr>
      <w:t>:</w:t>
    </w:r>
    <w:r>
      <w:t>  </w:t>
    </w:r>
    <w:hyperlink r:id="rId1" w:history="1">
      <w:r w:rsidRPr="00897D6A">
        <w:rPr>
          <w:rStyle w:val="Hyperlnk"/>
        </w:rPr>
        <w:t>info@governo.se</w:t>
      </w:r>
    </w:hyperlink>
    <w:r>
      <w:t>    </w:t>
    </w:r>
    <w:r w:rsidRPr="001D1AC2">
      <w:rPr>
        <w:rStyle w:val="Infotext"/>
      </w:rPr>
      <w:t>web:</w:t>
    </w:r>
    <w:r>
      <w:t>  </w:t>
    </w:r>
    <w:r w:rsidR="00B15F85">
      <w:t>www.governo.se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C1241" w14:textId="77777777" w:rsidR="00956808" w:rsidRDefault="00956808">
      <w:r>
        <w:separator/>
      </w:r>
    </w:p>
    <w:p w14:paraId="1A351D1C" w14:textId="77777777" w:rsidR="00956808" w:rsidRDefault="00956808"/>
  </w:footnote>
  <w:footnote w:type="continuationSeparator" w:id="0">
    <w:p w14:paraId="60D6774B" w14:textId="77777777" w:rsidR="00956808" w:rsidRDefault="00956808" w:rsidP="00600C5D">
      <w:r>
        <w:continuationSeparator/>
      </w:r>
    </w:p>
    <w:p w14:paraId="1EAB571C" w14:textId="77777777" w:rsidR="00956808" w:rsidRDefault="00956808"/>
    <w:p w14:paraId="2E399601" w14:textId="77777777" w:rsidR="00956808" w:rsidRDefault="00956808"/>
  </w:footnote>
  <w:footnote w:type="continuationNotice" w:id="1">
    <w:p w14:paraId="1333000D" w14:textId="77777777" w:rsidR="00956808" w:rsidRDefault="009568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5000" w:type="pct"/>
      <w:jc w:val="center"/>
      <w:tblLayout w:type="fixed"/>
      <w:tblCellMar>
        <w:top w:w="0" w:type="dxa"/>
        <w:left w:w="0" w:type="dxa"/>
        <w:bottom w:w="0" w:type="dxa"/>
        <w:right w:w="0" w:type="dxa"/>
      </w:tblCellMar>
      <w:tblLook w:val="0600" w:firstRow="0" w:lastRow="0" w:firstColumn="0" w:lastColumn="0" w:noHBand="1" w:noVBand="1"/>
    </w:tblPr>
    <w:tblGrid>
      <w:gridCol w:w="2834"/>
      <w:gridCol w:w="2835"/>
      <w:gridCol w:w="2835"/>
    </w:tblGrid>
    <w:tr w:rsidR="00945F0E" w14:paraId="0782A29D" w14:textId="77777777" w:rsidTr="00F848DA">
      <w:trPr>
        <w:jc w:val="center"/>
      </w:trPr>
      <w:tc>
        <w:tcPr>
          <w:tcW w:w="3212" w:type="dxa"/>
          <w:vAlign w:val="bottom"/>
        </w:tcPr>
        <w:p w14:paraId="47AC61C4" w14:textId="77777777" w:rsidR="00945F0E" w:rsidRDefault="00945F0E" w:rsidP="00D119B8">
          <w:pPr>
            <w:pStyle w:val="SidhuvudB"/>
          </w:pPr>
        </w:p>
      </w:tc>
      <w:tc>
        <w:tcPr>
          <w:tcW w:w="3213" w:type="dxa"/>
        </w:tcPr>
        <w:p w14:paraId="3B2F83AE" w14:textId="77777777" w:rsidR="00945F0E" w:rsidRDefault="00945F0E" w:rsidP="00D119B8">
          <w:pPr>
            <w:pStyle w:val="Sidhuvud"/>
            <w:ind w:left="0" w:right="0"/>
          </w:pPr>
        </w:p>
      </w:tc>
      <w:tc>
        <w:tcPr>
          <w:tcW w:w="3213" w:type="dxa"/>
        </w:tcPr>
        <w:p w14:paraId="28DB7E22" w14:textId="77777777" w:rsidR="00945F0E" w:rsidRDefault="00D119B8" w:rsidP="00D119B8">
          <w:pPr>
            <w:pStyle w:val="Sidhuvud"/>
            <w:ind w:left="0" w:right="0"/>
            <w:jc w:val="right"/>
          </w:pPr>
          <w:r>
            <w:rPr>
              <w:noProof/>
              <w:lang w:eastAsia="sv-SE"/>
            </w:rPr>
            <w:drawing>
              <wp:inline distT="0" distB="0" distL="0" distR="0" wp14:anchorId="41A944DA" wp14:editId="15C33E5B">
                <wp:extent cx="334800" cy="334800"/>
                <wp:effectExtent l="0" t="0" r="8255" b="8255"/>
                <wp:docPr id="1707103816" name="Bildobjekt 1707103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stjärna_tonad_beige_RGB Optimerad.png"/>
                        <pic:cNvPicPr/>
                      </pic:nvPicPr>
                      <pic:blipFill>
                        <a:blip r:embed="rId1">
                          <a:extLst>
                            <a:ext uri="{28A0092B-C50C-407E-A947-70E740481C1C}">
                              <a14:useLocalDpi xmlns:a14="http://schemas.microsoft.com/office/drawing/2010/main" val="0"/>
                            </a:ext>
                          </a:extLst>
                        </a:blip>
                        <a:stretch>
                          <a:fillRect/>
                        </a:stretch>
                      </pic:blipFill>
                      <pic:spPr>
                        <a:xfrm>
                          <a:off x="0" y="0"/>
                          <a:ext cx="334800" cy="334800"/>
                        </a:xfrm>
                        <a:prstGeom prst="rect">
                          <a:avLst/>
                        </a:prstGeom>
                      </pic:spPr>
                    </pic:pic>
                  </a:graphicData>
                </a:graphic>
              </wp:inline>
            </w:drawing>
          </w:r>
        </w:p>
      </w:tc>
    </w:tr>
  </w:tbl>
  <w:p w14:paraId="39A526B8" w14:textId="77777777" w:rsidR="00537894" w:rsidRPr="00F848DA" w:rsidRDefault="00537894" w:rsidP="00F848DA">
    <w:pPr>
      <w:pStyle w:val="Linje"/>
    </w:pPr>
  </w:p>
  <w:p w14:paraId="0FCB37D7" w14:textId="77777777" w:rsidR="00EC12A3" w:rsidRDefault="00EC12A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5000" w:type="pct"/>
      <w:jc w:val="center"/>
      <w:tblLayout w:type="fixed"/>
      <w:tblCellMar>
        <w:top w:w="0" w:type="dxa"/>
        <w:left w:w="0" w:type="dxa"/>
        <w:bottom w:w="0" w:type="dxa"/>
        <w:right w:w="0" w:type="dxa"/>
      </w:tblCellMar>
      <w:tblLook w:val="0600" w:firstRow="0" w:lastRow="0" w:firstColumn="0" w:lastColumn="0" w:noHBand="1" w:noVBand="1"/>
    </w:tblPr>
    <w:tblGrid>
      <w:gridCol w:w="2834"/>
      <w:gridCol w:w="2835"/>
      <w:gridCol w:w="2835"/>
    </w:tblGrid>
    <w:tr w:rsidR="00141662" w14:paraId="0EF8C657" w14:textId="77777777" w:rsidTr="00F848DA">
      <w:trPr>
        <w:jc w:val="center"/>
      </w:trPr>
      <w:tc>
        <w:tcPr>
          <w:tcW w:w="3212" w:type="dxa"/>
          <w:vAlign w:val="bottom"/>
        </w:tcPr>
        <w:p w14:paraId="40A169E6" w14:textId="77777777" w:rsidR="00141662" w:rsidRDefault="00141662" w:rsidP="00141662">
          <w:pPr>
            <w:pStyle w:val="SidhuvudB"/>
          </w:pPr>
        </w:p>
      </w:tc>
      <w:tc>
        <w:tcPr>
          <w:tcW w:w="3213" w:type="dxa"/>
        </w:tcPr>
        <w:p w14:paraId="0B6881F0" w14:textId="77777777" w:rsidR="00141662" w:rsidRDefault="00141662" w:rsidP="00141662">
          <w:pPr>
            <w:pStyle w:val="Sidhuvud"/>
            <w:ind w:left="0" w:right="0"/>
          </w:pPr>
        </w:p>
      </w:tc>
      <w:tc>
        <w:tcPr>
          <w:tcW w:w="3213" w:type="dxa"/>
        </w:tcPr>
        <w:p w14:paraId="434D7E72" w14:textId="77777777" w:rsidR="00141662" w:rsidRDefault="00141662" w:rsidP="00141662">
          <w:pPr>
            <w:pStyle w:val="Sidhuvud"/>
            <w:ind w:left="0" w:right="0"/>
            <w:jc w:val="right"/>
          </w:pPr>
          <w:r>
            <w:rPr>
              <w:noProof/>
              <w:lang w:eastAsia="sv-SE"/>
            </w:rPr>
            <w:drawing>
              <wp:inline distT="0" distB="0" distL="0" distR="0" wp14:anchorId="7E3BF6C1" wp14:editId="5D76582D">
                <wp:extent cx="1589033" cy="336000"/>
                <wp:effectExtent l="0" t="0" r="0" b="6985"/>
                <wp:docPr id="1545745026" name="Bildobjekt 1545745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overno_tonad_guld_RGB Optimerad.png"/>
                        <pic:cNvPicPr/>
                      </pic:nvPicPr>
                      <pic:blipFill>
                        <a:blip r:embed="rId1">
                          <a:extLst>
                            <a:ext uri="{28A0092B-C50C-407E-A947-70E740481C1C}">
                              <a14:useLocalDpi xmlns:a14="http://schemas.microsoft.com/office/drawing/2010/main" val="0"/>
                            </a:ext>
                          </a:extLst>
                        </a:blip>
                        <a:stretch>
                          <a:fillRect/>
                        </a:stretch>
                      </pic:blipFill>
                      <pic:spPr>
                        <a:xfrm>
                          <a:off x="0" y="0"/>
                          <a:ext cx="1589033" cy="336000"/>
                        </a:xfrm>
                        <a:prstGeom prst="rect">
                          <a:avLst/>
                        </a:prstGeom>
                      </pic:spPr>
                    </pic:pic>
                  </a:graphicData>
                </a:graphic>
              </wp:inline>
            </w:drawing>
          </w:r>
        </w:p>
      </w:tc>
    </w:tr>
  </w:tbl>
  <w:p w14:paraId="78DDB2CC" w14:textId="77777777" w:rsidR="00FF0A56" w:rsidRPr="00F848DA" w:rsidRDefault="00FF0A56" w:rsidP="00F848DA">
    <w:pPr>
      <w:pStyle w:val="Lin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3C49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DE98F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1BAB096"/>
    <w:lvl w:ilvl="0">
      <w:start w:val="1"/>
      <w:numFmt w:val="lowerRoman"/>
      <w:lvlText w:val="%1."/>
      <w:lvlJc w:val="right"/>
      <w:pPr>
        <w:ind w:left="926" w:hanging="360"/>
      </w:pPr>
    </w:lvl>
  </w:abstractNum>
  <w:abstractNum w:abstractNumId="3" w15:restartNumberingAfterBreak="0">
    <w:nsid w:val="FFFFFF7F"/>
    <w:multiLevelType w:val="singleLevel"/>
    <w:tmpl w:val="B8AAF244"/>
    <w:lvl w:ilvl="0">
      <w:start w:val="1"/>
      <w:numFmt w:val="lowerLetter"/>
      <w:lvlText w:val="%1."/>
      <w:lvlJc w:val="left"/>
      <w:pPr>
        <w:ind w:left="643" w:hanging="360"/>
      </w:pPr>
    </w:lvl>
  </w:abstractNum>
  <w:abstractNum w:abstractNumId="4" w15:restartNumberingAfterBreak="0">
    <w:nsid w:val="FFFFFF80"/>
    <w:multiLevelType w:val="singleLevel"/>
    <w:tmpl w:val="3F1C707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2600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5749E66"/>
    <w:lvl w:ilvl="0">
      <w:start w:val="1"/>
      <w:numFmt w:val="bullet"/>
      <w:lvlText w:val="o"/>
      <w:lvlJc w:val="left"/>
      <w:pPr>
        <w:ind w:left="926" w:hanging="360"/>
      </w:pPr>
      <w:rPr>
        <w:rFonts w:ascii="Courier New" w:hAnsi="Courier New" w:cs="Courier New" w:hint="default"/>
      </w:rPr>
    </w:lvl>
  </w:abstractNum>
  <w:abstractNum w:abstractNumId="7" w15:restartNumberingAfterBreak="0">
    <w:nsid w:val="FFFFFF83"/>
    <w:multiLevelType w:val="singleLevel"/>
    <w:tmpl w:val="62327F00"/>
    <w:lvl w:ilvl="0">
      <w:start w:val="1"/>
      <w:numFmt w:val="bullet"/>
      <w:lvlText w:val=""/>
      <w:lvlJc w:val="left"/>
      <w:pPr>
        <w:ind w:left="643" w:hanging="360"/>
      </w:pPr>
      <w:rPr>
        <w:rFonts w:ascii="Symbol" w:hAnsi="Symbol" w:hint="default"/>
      </w:rPr>
    </w:lvl>
  </w:abstractNum>
  <w:abstractNum w:abstractNumId="8" w15:restartNumberingAfterBreak="0">
    <w:nsid w:val="FFFFFF89"/>
    <w:multiLevelType w:val="singleLevel"/>
    <w:tmpl w:val="5BEA850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3DC456B"/>
    <w:multiLevelType w:val="multilevel"/>
    <w:tmpl w:val="B55AB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F3A5381"/>
    <w:multiLevelType w:val="multilevel"/>
    <w:tmpl w:val="5C188ADA"/>
    <w:lvl w:ilvl="0">
      <w:start w:val="1"/>
      <w:numFmt w:val="decimal"/>
      <w:pStyle w:val="Numreradlista"/>
      <w:lvlText w:val="%1)"/>
      <w:lvlJc w:val="left"/>
      <w:pPr>
        <w:ind w:left="397" w:hanging="397"/>
      </w:pPr>
      <w:rPr>
        <w:rFonts w:hint="default"/>
      </w:rPr>
    </w:lvl>
    <w:lvl w:ilvl="1">
      <w:start w:val="1"/>
      <w:numFmt w:val="lowerLetter"/>
      <w:pStyle w:val="Numreradlista2"/>
      <w:lvlText w:val="%2)"/>
      <w:lvlJc w:val="left"/>
      <w:pPr>
        <w:ind w:left="794" w:hanging="397"/>
      </w:pPr>
      <w:rPr>
        <w:rFonts w:hint="default"/>
      </w:rPr>
    </w:lvl>
    <w:lvl w:ilvl="2">
      <w:start w:val="1"/>
      <w:numFmt w:val="lowerRoman"/>
      <w:pStyle w:val="Numreradlista3"/>
      <w:lvlText w:val="%3)"/>
      <w:lvlJc w:val="left"/>
      <w:pPr>
        <w:ind w:left="1191" w:hanging="397"/>
      </w:pPr>
      <w:rPr>
        <w:rFonts w:hint="default"/>
      </w:rPr>
    </w:lvl>
    <w:lvl w:ilvl="3">
      <w:start w:val="1"/>
      <w:numFmt w:val="decimal"/>
      <w:pStyle w:val="Numreradlista4"/>
      <w:lvlText w:val="(%4)"/>
      <w:lvlJc w:val="left"/>
      <w:pPr>
        <w:ind w:left="1588" w:hanging="397"/>
      </w:pPr>
      <w:rPr>
        <w:rFonts w:hint="default"/>
      </w:rPr>
    </w:lvl>
    <w:lvl w:ilvl="4">
      <w:start w:val="1"/>
      <w:numFmt w:val="lowerLetter"/>
      <w:pStyle w:val="Numreradlista5"/>
      <w:lvlText w:val="(%5)"/>
      <w:lvlJc w:val="left"/>
      <w:pPr>
        <w:ind w:left="1985" w:hanging="397"/>
      </w:pPr>
      <w:rPr>
        <w:rFonts w:hint="default"/>
      </w:rPr>
    </w:lvl>
    <w:lvl w:ilvl="5">
      <w:start w:val="1"/>
      <w:numFmt w:val="lowerRoman"/>
      <w:lvlText w:val="(%6)"/>
      <w:lvlJc w:val="lef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left"/>
      <w:pPr>
        <w:ind w:left="3573" w:hanging="397"/>
      </w:pPr>
      <w:rPr>
        <w:rFonts w:hint="default"/>
      </w:rPr>
    </w:lvl>
  </w:abstractNum>
  <w:abstractNum w:abstractNumId="11" w15:restartNumberingAfterBreak="0">
    <w:nsid w:val="0F4B6FC6"/>
    <w:multiLevelType w:val="multilevel"/>
    <w:tmpl w:val="917A8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0611DC7"/>
    <w:multiLevelType w:val="multilevel"/>
    <w:tmpl w:val="2F5E8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55921E3"/>
    <w:multiLevelType w:val="multilevel"/>
    <w:tmpl w:val="59126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8970CD6"/>
    <w:multiLevelType w:val="multilevel"/>
    <w:tmpl w:val="59C20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96C6863"/>
    <w:multiLevelType w:val="multilevel"/>
    <w:tmpl w:val="D60AE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463764D"/>
    <w:multiLevelType w:val="multilevel"/>
    <w:tmpl w:val="3BB4C324"/>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upperLetter"/>
      <w:lvlText w:val="(%4)"/>
      <w:lvlJc w:val="left"/>
      <w:pPr>
        <w:ind w:left="1136" w:hanging="284"/>
      </w:pPr>
      <w:rPr>
        <w:rFonts w:hint="default"/>
      </w:rPr>
    </w:lvl>
    <w:lvl w:ilvl="4">
      <w:start w:val="1"/>
      <w:numFmt w:val="upperRoman"/>
      <w:lvlText w:val="(%5)"/>
      <w:lvlJc w:val="left"/>
      <w:pPr>
        <w:ind w:left="1420" w:hanging="284"/>
      </w:pPr>
      <w:rPr>
        <w:rFonts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Calibri" w:hAnsi="Calibri" w:hint="default"/>
      </w:rPr>
    </w:lvl>
    <w:lvl w:ilvl="7">
      <w:start w:val="1"/>
      <w:numFmt w:val="bullet"/>
      <w:lvlText w:val="o"/>
      <w:lvlJc w:val="left"/>
      <w:pPr>
        <w:ind w:left="2272" w:hanging="284"/>
      </w:pPr>
      <w:rPr>
        <w:rFonts w:ascii="Courier New" w:hAnsi="Courier New" w:hint="default"/>
      </w:rPr>
    </w:lvl>
    <w:lvl w:ilvl="8">
      <w:start w:val="1"/>
      <w:numFmt w:val="bullet"/>
      <w:lvlText w:val=""/>
      <w:lvlJc w:val="left"/>
      <w:pPr>
        <w:ind w:left="2556" w:hanging="284"/>
      </w:pPr>
      <w:rPr>
        <w:rFonts w:ascii="Symbol" w:hAnsi="Symbol" w:hint="default"/>
      </w:rPr>
    </w:lvl>
  </w:abstractNum>
  <w:abstractNum w:abstractNumId="17" w15:restartNumberingAfterBreak="0">
    <w:nsid w:val="3D6F0F30"/>
    <w:multiLevelType w:val="multilevel"/>
    <w:tmpl w:val="D3748744"/>
    <w:lvl w:ilvl="0">
      <w:start w:val="1"/>
      <w:numFmt w:val="decimal"/>
      <w:pStyle w:val="Rubrik1"/>
      <w:lvlText w:val="%1."/>
      <w:lvlJc w:val="left"/>
      <w:pPr>
        <w:tabs>
          <w:tab w:val="num" w:pos="1134"/>
        </w:tabs>
        <w:ind w:left="1134" w:hanging="1134"/>
      </w:pPr>
      <w:rPr>
        <w:rFonts w:hint="default"/>
      </w:rPr>
    </w:lvl>
    <w:lvl w:ilvl="1">
      <w:start w:val="1"/>
      <w:numFmt w:val="decimal"/>
      <w:pStyle w:val="Rubrik2"/>
      <w:lvlText w:val="%1.%2."/>
      <w:lvlJc w:val="left"/>
      <w:pPr>
        <w:tabs>
          <w:tab w:val="num" w:pos="1134"/>
        </w:tabs>
        <w:ind w:left="1134" w:hanging="1134"/>
      </w:pPr>
      <w:rPr>
        <w:rFonts w:hint="default"/>
      </w:rPr>
    </w:lvl>
    <w:lvl w:ilvl="2">
      <w:start w:val="1"/>
      <w:numFmt w:val="decimal"/>
      <w:pStyle w:val="Rubrik3"/>
      <w:lvlText w:val="%1.%2.%3."/>
      <w:lvlJc w:val="left"/>
      <w:pPr>
        <w:tabs>
          <w:tab w:val="num" w:pos="1134"/>
        </w:tabs>
        <w:ind w:left="1134" w:hanging="1134"/>
      </w:pPr>
      <w:rPr>
        <w:rFonts w:hint="default"/>
      </w:rPr>
    </w:lvl>
    <w:lvl w:ilvl="3">
      <w:start w:val="1"/>
      <w:numFmt w:val="decimal"/>
      <w:pStyle w:val="Rubrik4"/>
      <w:lvlText w:val="%1.%2.%3.%4."/>
      <w:lvlJc w:val="left"/>
      <w:pPr>
        <w:tabs>
          <w:tab w:val="num" w:pos="1134"/>
        </w:tabs>
        <w:ind w:left="1134" w:hanging="1134"/>
      </w:pPr>
      <w:rPr>
        <w:rFonts w:hint="default"/>
      </w:rPr>
    </w:lvl>
    <w:lvl w:ilvl="4">
      <w:start w:val="1"/>
      <w:numFmt w:val="decimal"/>
      <w:pStyle w:val="Rubrik5"/>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18" w15:restartNumberingAfterBreak="0">
    <w:nsid w:val="4F3E46A0"/>
    <w:multiLevelType w:val="multilevel"/>
    <w:tmpl w:val="48988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5FD0554"/>
    <w:multiLevelType w:val="multilevel"/>
    <w:tmpl w:val="4594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75636ED"/>
    <w:multiLevelType w:val="multilevel"/>
    <w:tmpl w:val="55EA8586"/>
    <w:lvl w:ilvl="0">
      <w:start w:val="1"/>
      <w:numFmt w:val="bullet"/>
      <w:lvlText w:val="–"/>
      <w:lvlJc w:val="left"/>
      <w:pPr>
        <w:ind w:left="284" w:hanging="284"/>
      </w:pPr>
      <w:rPr>
        <w:rFonts w:ascii="Calibri" w:hAnsi="Calibri" w:hint="default"/>
        <w:color w:val="auto"/>
      </w:rPr>
    </w:lvl>
    <w:lvl w:ilvl="1">
      <w:start w:val="1"/>
      <w:numFmt w:val="bullet"/>
      <w:lvlText w:val=""/>
      <w:lvlJc w:val="left"/>
      <w:pPr>
        <w:ind w:left="567" w:hanging="283"/>
      </w:pPr>
      <w:rPr>
        <w:rFonts w:ascii="Symbol" w:hAnsi="Symbol" w:hint="default"/>
        <w:color w:val="auto"/>
      </w:rPr>
    </w:lvl>
    <w:lvl w:ilvl="2">
      <w:start w:val="1"/>
      <w:numFmt w:val="bullet"/>
      <w:lvlText w:val="○"/>
      <w:lvlJc w:val="left"/>
      <w:pPr>
        <w:ind w:left="851" w:hanging="284"/>
      </w:pPr>
      <w:rPr>
        <w:rFonts w:ascii="Arial" w:hAnsi="Aria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600D2A12"/>
    <w:multiLevelType w:val="multilevel"/>
    <w:tmpl w:val="8BEC5CD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0E621D0"/>
    <w:multiLevelType w:val="multilevel"/>
    <w:tmpl w:val="ACEAF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CAB1F58"/>
    <w:multiLevelType w:val="multilevel"/>
    <w:tmpl w:val="4EF68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F393A82"/>
    <w:multiLevelType w:val="multilevel"/>
    <w:tmpl w:val="97367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FE45299"/>
    <w:multiLevelType w:val="multilevel"/>
    <w:tmpl w:val="070A5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E6A77E8"/>
    <w:multiLevelType w:val="multilevel"/>
    <w:tmpl w:val="A70C0F18"/>
    <w:lvl w:ilvl="0">
      <w:start w:val="1"/>
      <w:numFmt w:val="bullet"/>
      <w:pStyle w:val="Punktlista"/>
      <w:lvlText w:val=""/>
      <w:lvlJc w:val="left"/>
      <w:pPr>
        <w:ind w:left="284" w:hanging="284"/>
      </w:pPr>
      <w:rPr>
        <w:rFonts w:ascii="Symbol" w:hAnsi="Symbol" w:hint="default"/>
        <w:color w:val="auto"/>
      </w:rPr>
    </w:lvl>
    <w:lvl w:ilvl="1">
      <w:start w:val="1"/>
      <w:numFmt w:val="bullet"/>
      <w:pStyle w:val="Punktlista2"/>
      <w:lvlText w:val="•"/>
      <w:lvlJc w:val="left"/>
      <w:pPr>
        <w:ind w:left="568" w:hanging="284"/>
      </w:pPr>
      <w:rPr>
        <w:rFonts w:ascii="Century Gothic" w:hAnsi="Century Gothic" w:hint="default"/>
        <w:color w:val="auto"/>
      </w:rPr>
    </w:lvl>
    <w:lvl w:ilvl="2">
      <w:start w:val="1"/>
      <w:numFmt w:val="bullet"/>
      <w:pStyle w:val="Punktlista3"/>
      <w:lvlText w:val="–"/>
      <w:lvlJc w:val="left"/>
      <w:pPr>
        <w:ind w:left="852" w:hanging="284"/>
      </w:pPr>
      <w:rPr>
        <w:rFonts w:ascii="Century Gothic" w:hAnsi="Century Gothic" w:hint="default"/>
      </w:rPr>
    </w:lvl>
    <w:lvl w:ilvl="3">
      <w:start w:val="1"/>
      <w:numFmt w:val="bullet"/>
      <w:pStyle w:val="Punktlista4"/>
      <w:lvlText w:val="»"/>
      <w:lvlJc w:val="left"/>
      <w:pPr>
        <w:ind w:left="1136" w:hanging="284"/>
      </w:pPr>
      <w:rPr>
        <w:rFonts w:ascii="Century Gothic" w:hAnsi="Century Gothic" w:hint="default"/>
      </w:rPr>
    </w:lvl>
    <w:lvl w:ilvl="4">
      <w:start w:val="1"/>
      <w:numFmt w:val="bullet"/>
      <w:pStyle w:val="Punktlista5"/>
      <w:lvlText w:val="•"/>
      <w:lvlJc w:val="left"/>
      <w:pPr>
        <w:ind w:left="1420" w:hanging="284"/>
      </w:pPr>
      <w:rPr>
        <w:rFonts w:ascii="Century Gothic" w:hAnsi="Century Gothic" w:hint="default"/>
        <w:color w:val="auto"/>
      </w:rPr>
    </w:lvl>
    <w:lvl w:ilvl="5">
      <w:start w:val="1"/>
      <w:numFmt w:val="bullet"/>
      <w:lvlText w:val="•"/>
      <w:lvlJc w:val="left"/>
      <w:pPr>
        <w:ind w:left="1701" w:hanging="281"/>
      </w:pPr>
      <w:rPr>
        <w:rFonts w:ascii="Century Gothic" w:hAnsi="Century Gothic" w:hint="default"/>
        <w:color w:val="auto"/>
      </w:rPr>
    </w:lvl>
    <w:lvl w:ilvl="6">
      <w:start w:val="1"/>
      <w:numFmt w:val="bullet"/>
      <w:lvlText w:val="•"/>
      <w:lvlJc w:val="left"/>
      <w:pPr>
        <w:ind w:left="1985" w:hanging="284"/>
      </w:pPr>
      <w:rPr>
        <w:rFonts w:ascii="Century Gothic" w:hAnsi="Century Gothic" w:hint="default"/>
        <w:color w:val="auto"/>
      </w:rPr>
    </w:lvl>
    <w:lvl w:ilvl="7">
      <w:start w:val="1"/>
      <w:numFmt w:val="bullet"/>
      <w:lvlText w:val="•"/>
      <w:lvlJc w:val="left"/>
      <w:pPr>
        <w:ind w:left="2268" w:hanging="283"/>
      </w:pPr>
      <w:rPr>
        <w:rFonts w:ascii="Century Gothic" w:hAnsi="Century Gothic" w:hint="default"/>
        <w:color w:val="auto"/>
      </w:rPr>
    </w:lvl>
    <w:lvl w:ilvl="8">
      <w:start w:val="1"/>
      <w:numFmt w:val="bullet"/>
      <w:lvlText w:val="•"/>
      <w:lvlJc w:val="left"/>
      <w:pPr>
        <w:ind w:left="2552" w:hanging="284"/>
      </w:pPr>
      <w:rPr>
        <w:rFonts w:ascii="Century Gothic" w:hAnsi="Century Gothic" w:hint="default"/>
        <w:color w:val="auto"/>
      </w:rPr>
    </w:lvl>
  </w:abstractNum>
  <w:num w:numId="1" w16cid:durableId="38482455">
    <w:abstractNumId w:val="16"/>
  </w:num>
  <w:num w:numId="2" w16cid:durableId="108932342">
    <w:abstractNumId w:val="3"/>
  </w:num>
  <w:num w:numId="3" w16cid:durableId="864951593">
    <w:abstractNumId w:val="2"/>
  </w:num>
  <w:num w:numId="4" w16cid:durableId="1718510200">
    <w:abstractNumId w:val="1"/>
  </w:num>
  <w:num w:numId="5" w16cid:durableId="390277469">
    <w:abstractNumId w:val="0"/>
  </w:num>
  <w:num w:numId="6" w16cid:durableId="595938801">
    <w:abstractNumId w:val="8"/>
  </w:num>
  <w:num w:numId="7" w16cid:durableId="262611392">
    <w:abstractNumId w:val="7"/>
  </w:num>
  <w:num w:numId="8" w16cid:durableId="830872052">
    <w:abstractNumId w:val="6"/>
  </w:num>
  <w:num w:numId="9" w16cid:durableId="947158571">
    <w:abstractNumId w:val="5"/>
  </w:num>
  <w:num w:numId="10" w16cid:durableId="626357460">
    <w:abstractNumId w:val="4"/>
  </w:num>
  <w:num w:numId="11" w16cid:durableId="782190692">
    <w:abstractNumId w:val="21"/>
  </w:num>
  <w:num w:numId="12" w16cid:durableId="97915355">
    <w:abstractNumId w:val="17"/>
  </w:num>
  <w:num w:numId="13" w16cid:durableId="1752117347">
    <w:abstractNumId w:val="16"/>
    <w:lvlOverride w:ilvl="0">
      <w:startOverride w:val="1"/>
    </w:lvlOverride>
  </w:num>
  <w:num w:numId="14" w16cid:durableId="476148169">
    <w:abstractNumId w:val="20"/>
  </w:num>
  <w:num w:numId="15" w16cid:durableId="1379278272">
    <w:abstractNumId w:val="26"/>
  </w:num>
  <w:num w:numId="16" w16cid:durableId="78261802">
    <w:abstractNumId w:val="26"/>
  </w:num>
  <w:num w:numId="17" w16cid:durableId="1071002635">
    <w:abstractNumId w:val="10"/>
  </w:num>
  <w:num w:numId="18" w16cid:durableId="1629582865">
    <w:abstractNumId w:val="10"/>
  </w:num>
  <w:num w:numId="19" w16cid:durableId="785126030">
    <w:abstractNumId w:val="10"/>
  </w:num>
  <w:num w:numId="20" w16cid:durableId="480656071">
    <w:abstractNumId w:val="10"/>
  </w:num>
  <w:num w:numId="21" w16cid:durableId="1118989705">
    <w:abstractNumId w:val="10"/>
  </w:num>
  <w:num w:numId="22" w16cid:durableId="124822737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93404501">
    <w:abstractNumId w:val="15"/>
  </w:num>
  <w:num w:numId="24" w16cid:durableId="222448634">
    <w:abstractNumId w:val="25"/>
  </w:num>
  <w:num w:numId="25" w16cid:durableId="595864008">
    <w:abstractNumId w:val="24"/>
  </w:num>
  <w:num w:numId="26" w16cid:durableId="662050149">
    <w:abstractNumId w:val="13"/>
  </w:num>
  <w:num w:numId="27" w16cid:durableId="728043433">
    <w:abstractNumId w:val="22"/>
  </w:num>
  <w:num w:numId="28" w16cid:durableId="846020738">
    <w:abstractNumId w:val="9"/>
  </w:num>
  <w:num w:numId="29" w16cid:durableId="976422156">
    <w:abstractNumId w:val="11"/>
  </w:num>
  <w:num w:numId="30" w16cid:durableId="2078169337">
    <w:abstractNumId w:val="19"/>
  </w:num>
  <w:num w:numId="31" w16cid:durableId="719327749">
    <w:abstractNumId w:val="14"/>
  </w:num>
  <w:num w:numId="32" w16cid:durableId="384833436">
    <w:abstractNumId w:val="18"/>
  </w:num>
  <w:num w:numId="33" w16cid:durableId="1475105197">
    <w:abstractNumId w:val="23"/>
  </w:num>
  <w:num w:numId="34" w16cid:durableId="1911871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691"/>
    <w:rsid w:val="00012562"/>
    <w:rsid w:val="00013F2C"/>
    <w:rsid w:val="000261CA"/>
    <w:rsid w:val="00027EA0"/>
    <w:rsid w:val="00037B3C"/>
    <w:rsid w:val="00037E19"/>
    <w:rsid w:val="00040BF7"/>
    <w:rsid w:val="0004398A"/>
    <w:rsid w:val="000520F5"/>
    <w:rsid w:val="0005309C"/>
    <w:rsid w:val="000530BD"/>
    <w:rsid w:val="00054671"/>
    <w:rsid w:val="00055815"/>
    <w:rsid w:val="000658D7"/>
    <w:rsid w:val="00066138"/>
    <w:rsid w:val="00074785"/>
    <w:rsid w:val="00083AF5"/>
    <w:rsid w:val="00083EC5"/>
    <w:rsid w:val="00084875"/>
    <w:rsid w:val="000911DE"/>
    <w:rsid w:val="000946B7"/>
    <w:rsid w:val="000949C6"/>
    <w:rsid w:val="000A134E"/>
    <w:rsid w:val="000A558B"/>
    <w:rsid w:val="000B1317"/>
    <w:rsid w:val="000B27B0"/>
    <w:rsid w:val="000B3C45"/>
    <w:rsid w:val="000B517B"/>
    <w:rsid w:val="000C0454"/>
    <w:rsid w:val="000D06DA"/>
    <w:rsid w:val="000D2800"/>
    <w:rsid w:val="000D3D14"/>
    <w:rsid w:val="000D44FD"/>
    <w:rsid w:val="000E07CE"/>
    <w:rsid w:val="000E1946"/>
    <w:rsid w:val="000F702D"/>
    <w:rsid w:val="000F78F8"/>
    <w:rsid w:val="00101F92"/>
    <w:rsid w:val="00103045"/>
    <w:rsid w:val="001040E0"/>
    <w:rsid w:val="001068AC"/>
    <w:rsid w:val="0011348C"/>
    <w:rsid w:val="00113CDD"/>
    <w:rsid w:val="00117760"/>
    <w:rsid w:val="001217D4"/>
    <w:rsid w:val="00123E63"/>
    <w:rsid w:val="0012706D"/>
    <w:rsid w:val="00132577"/>
    <w:rsid w:val="00132663"/>
    <w:rsid w:val="001407AC"/>
    <w:rsid w:val="00141662"/>
    <w:rsid w:val="0014236D"/>
    <w:rsid w:val="00145FA5"/>
    <w:rsid w:val="0015180D"/>
    <w:rsid w:val="00154636"/>
    <w:rsid w:val="00154B5F"/>
    <w:rsid w:val="0015507C"/>
    <w:rsid w:val="00156398"/>
    <w:rsid w:val="00160ECD"/>
    <w:rsid w:val="0016645C"/>
    <w:rsid w:val="0016646C"/>
    <w:rsid w:val="0017273B"/>
    <w:rsid w:val="001754FC"/>
    <w:rsid w:val="00194692"/>
    <w:rsid w:val="001A566E"/>
    <w:rsid w:val="001B0006"/>
    <w:rsid w:val="001B097B"/>
    <w:rsid w:val="001B0C5D"/>
    <w:rsid w:val="001C4121"/>
    <w:rsid w:val="001D1AC2"/>
    <w:rsid w:val="001D48E3"/>
    <w:rsid w:val="001E46EF"/>
    <w:rsid w:val="001F0D59"/>
    <w:rsid w:val="0020415D"/>
    <w:rsid w:val="002051D2"/>
    <w:rsid w:val="00206580"/>
    <w:rsid w:val="00211B74"/>
    <w:rsid w:val="00230572"/>
    <w:rsid w:val="00233260"/>
    <w:rsid w:val="00233CAE"/>
    <w:rsid w:val="00256024"/>
    <w:rsid w:val="0026430C"/>
    <w:rsid w:val="00264D5A"/>
    <w:rsid w:val="0026670D"/>
    <w:rsid w:val="00276DC0"/>
    <w:rsid w:val="002813EC"/>
    <w:rsid w:val="0028648D"/>
    <w:rsid w:val="00291FA7"/>
    <w:rsid w:val="00297C07"/>
    <w:rsid w:val="002A0240"/>
    <w:rsid w:val="002A5196"/>
    <w:rsid w:val="002B7DC9"/>
    <w:rsid w:val="002C17D1"/>
    <w:rsid w:val="002C37D0"/>
    <w:rsid w:val="002C58E0"/>
    <w:rsid w:val="002D0D38"/>
    <w:rsid w:val="002D4C29"/>
    <w:rsid w:val="002D5843"/>
    <w:rsid w:val="002E3DBB"/>
    <w:rsid w:val="002E4478"/>
    <w:rsid w:val="002E7AAB"/>
    <w:rsid w:val="002F3540"/>
    <w:rsid w:val="002F3F26"/>
    <w:rsid w:val="002F54E3"/>
    <w:rsid w:val="002F64DB"/>
    <w:rsid w:val="00300004"/>
    <w:rsid w:val="00300D2A"/>
    <w:rsid w:val="00303005"/>
    <w:rsid w:val="00312C59"/>
    <w:rsid w:val="00313BB0"/>
    <w:rsid w:val="00317960"/>
    <w:rsid w:val="00317B55"/>
    <w:rsid w:val="003236B4"/>
    <w:rsid w:val="00324340"/>
    <w:rsid w:val="00331CDB"/>
    <w:rsid w:val="00333FD1"/>
    <w:rsid w:val="00337C69"/>
    <w:rsid w:val="00341CDC"/>
    <w:rsid w:val="003431A9"/>
    <w:rsid w:val="0034704A"/>
    <w:rsid w:val="003551BC"/>
    <w:rsid w:val="003640EB"/>
    <w:rsid w:val="00364266"/>
    <w:rsid w:val="00366D14"/>
    <w:rsid w:val="00367252"/>
    <w:rsid w:val="00370F2C"/>
    <w:rsid w:val="003717F3"/>
    <w:rsid w:val="0039069F"/>
    <w:rsid w:val="0039344E"/>
    <w:rsid w:val="003A1D41"/>
    <w:rsid w:val="003A27AE"/>
    <w:rsid w:val="003A3A21"/>
    <w:rsid w:val="003B792F"/>
    <w:rsid w:val="003C0C19"/>
    <w:rsid w:val="003D1EC1"/>
    <w:rsid w:val="003D2194"/>
    <w:rsid w:val="003D2361"/>
    <w:rsid w:val="003D538B"/>
    <w:rsid w:val="003D7946"/>
    <w:rsid w:val="003E16DD"/>
    <w:rsid w:val="003E4DE3"/>
    <w:rsid w:val="003F018D"/>
    <w:rsid w:val="003F1AF0"/>
    <w:rsid w:val="004042B6"/>
    <w:rsid w:val="00404EB1"/>
    <w:rsid w:val="00421BE8"/>
    <w:rsid w:val="004235C7"/>
    <w:rsid w:val="00426E18"/>
    <w:rsid w:val="0043141A"/>
    <w:rsid w:val="00431454"/>
    <w:rsid w:val="00432ECC"/>
    <w:rsid w:val="00433B74"/>
    <w:rsid w:val="004346C8"/>
    <w:rsid w:val="004377A6"/>
    <w:rsid w:val="00443995"/>
    <w:rsid w:val="004455A0"/>
    <w:rsid w:val="00450769"/>
    <w:rsid w:val="0045488D"/>
    <w:rsid w:val="00456F77"/>
    <w:rsid w:val="0046358F"/>
    <w:rsid w:val="00463B30"/>
    <w:rsid w:val="00464BA0"/>
    <w:rsid w:val="00465D08"/>
    <w:rsid w:val="004711B9"/>
    <w:rsid w:val="00475E64"/>
    <w:rsid w:val="0048105D"/>
    <w:rsid w:val="0048306D"/>
    <w:rsid w:val="00483E34"/>
    <w:rsid w:val="00484AAC"/>
    <w:rsid w:val="004936A6"/>
    <w:rsid w:val="00494153"/>
    <w:rsid w:val="004A08FD"/>
    <w:rsid w:val="004A2296"/>
    <w:rsid w:val="004A25AB"/>
    <w:rsid w:val="004A7383"/>
    <w:rsid w:val="004B2DB3"/>
    <w:rsid w:val="004B36EB"/>
    <w:rsid w:val="004B700C"/>
    <w:rsid w:val="004C2D27"/>
    <w:rsid w:val="004D4809"/>
    <w:rsid w:val="004E37CD"/>
    <w:rsid w:val="004F09F5"/>
    <w:rsid w:val="004F3E53"/>
    <w:rsid w:val="004F538C"/>
    <w:rsid w:val="00500BEE"/>
    <w:rsid w:val="00503783"/>
    <w:rsid w:val="005065C3"/>
    <w:rsid w:val="00514A31"/>
    <w:rsid w:val="00517304"/>
    <w:rsid w:val="0051774B"/>
    <w:rsid w:val="005205E6"/>
    <w:rsid w:val="00537894"/>
    <w:rsid w:val="00546F71"/>
    <w:rsid w:val="00550A18"/>
    <w:rsid w:val="00551A78"/>
    <w:rsid w:val="005535B9"/>
    <w:rsid w:val="00564BFD"/>
    <w:rsid w:val="005667C9"/>
    <w:rsid w:val="00570E49"/>
    <w:rsid w:val="0057497A"/>
    <w:rsid w:val="00581804"/>
    <w:rsid w:val="0058205D"/>
    <w:rsid w:val="005822FC"/>
    <w:rsid w:val="0058424D"/>
    <w:rsid w:val="005865AE"/>
    <w:rsid w:val="00590A5D"/>
    <w:rsid w:val="00590D62"/>
    <w:rsid w:val="00594C42"/>
    <w:rsid w:val="005A328C"/>
    <w:rsid w:val="005A4D15"/>
    <w:rsid w:val="005A5254"/>
    <w:rsid w:val="005A58CE"/>
    <w:rsid w:val="005B0A4A"/>
    <w:rsid w:val="005B272F"/>
    <w:rsid w:val="005C3D40"/>
    <w:rsid w:val="005C7DE0"/>
    <w:rsid w:val="005D4755"/>
    <w:rsid w:val="005E1C20"/>
    <w:rsid w:val="005E4494"/>
    <w:rsid w:val="005E55EB"/>
    <w:rsid w:val="005F610C"/>
    <w:rsid w:val="005F7C3A"/>
    <w:rsid w:val="006001E1"/>
    <w:rsid w:val="00600C5D"/>
    <w:rsid w:val="00601ED1"/>
    <w:rsid w:val="00614DD7"/>
    <w:rsid w:val="00627072"/>
    <w:rsid w:val="00627BA5"/>
    <w:rsid w:val="00630A70"/>
    <w:rsid w:val="00630C00"/>
    <w:rsid w:val="00634A6D"/>
    <w:rsid w:val="00637AE5"/>
    <w:rsid w:val="00640A5F"/>
    <w:rsid w:val="00640C45"/>
    <w:rsid w:val="006412A6"/>
    <w:rsid w:val="00645808"/>
    <w:rsid w:val="00652B80"/>
    <w:rsid w:val="0065348F"/>
    <w:rsid w:val="0065441C"/>
    <w:rsid w:val="0066283B"/>
    <w:rsid w:val="00667535"/>
    <w:rsid w:val="00667AD4"/>
    <w:rsid w:val="00671E33"/>
    <w:rsid w:val="00673322"/>
    <w:rsid w:val="00674117"/>
    <w:rsid w:val="00676725"/>
    <w:rsid w:val="006776D5"/>
    <w:rsid w:val="006807ED"/>
    <w:rsid w:val="00680993"/>
    <w:rsid w:val="006905EC"/>
    <w:rsid w:val="00692E36"/>
    <w:rsid w:val="00693392"/>
    <w:rsid w:val="0069558A"/>
    <w:rsid w:val="006A0262"/>
    <w:rsid w:val="006A5737"/>
    <w:rsid w:val="006B0B0B"/>
    <w:rsid w:val="006B16A2"/>
    <w:rsid w:val="006B1A3B"/>
    <w:rsid w:val="006B221D"/>
    <w:rsid w:val="006B63EE"/>
    <w:rsid w:val="006B661E"/>
    <w:rsid w:val="006C0906"/>
    <w:rsid w:val="006C1E71"/>
    <w:rsid w:val="006C62DA"/>
    <w:rsid w:val="006C7720"/>
    <w:rsid w:val="006E7A3B"/>
    <w:rsid w:val="006F20E4"/>
    <w:rsid w:val="006F3A4E"/>
    <w:rsid w:val="007056C2"/>
    <w:rsid w:val="0070779F"/>
    <w:rsid w:val="00713092"/>
    <w:rsid w:val="007225C9"/>
    <w:rsid w:val="0072699A"/>
    <w:rsid w:val="00730FED"/>
    <w:rsid w:val="0073277B"/>
    <w:rsid w:val="0073287B"/>
    <w:rsid w:val="007546E1"/>
    <w:rsid w:val="00754E4A"/>
    <w:rsid w:val="0075556A"/>
    <w:rsid w:val="0075571A"/>
    <w:rsid w:val="007627CE"/>
    <w:rsid w:val="00764877"/>
    <w:rsid w:val="00764C2F"/>
    <w:rsid w:val="0076500F"/>
    <w:rsid w:val="00767DC8"/>
    <w:rsid w:val="00780AB9"/>
    <w:rsid w:val="00781A0A"/>
    <w:rsid w:val="00794E88"/>
    <w:rsid w:val="00796B88"/>
    <w:rsid w:val="007B4E44"/>
    <w:rsid w:val="007C649B"/>
    <w:rsid w:val="007D2B33"/>
    <w:rsid w:val="007D7CF5"/>
    <w:rsid w:val="007E2932"/>
    <w:rsid w:val="007E3339"/>
    <w:rsid w:val="007E5E56"/>
    <w:rsid w:val="007E7756"/>
    <w:rsid w:val="007F1637"/>
    <w:rsid w:val="00803637"/>
    <w:rsid w:val="00813B7C"/>
    <w:rsid w:val="008229C0"/>
    <w:rsid w:val="00823E01"/>
    <w:rsid w:val="00827C95"/>
    <w:rsid w:val="00832DCE"/>
    <w:rsid w:val="00846C31"/>
    <w:rsid w:val="00865B0D"/>
    <w:rsid w:val="00880E0F"/>
    <w:rsid w:val="00882C81"/>
    <w:rsid w:val="008867D4"/>
    <w:rsid w:val="008C14F7"/>
    <w:rsid w:val="008D29F1"/>
    <w:rsid w:val="008D66BF"/>
    <w:rsid w:val="008D7613"/>
    <w:rsid w:val="008F18CE"/>
    <w:rsid w:val="008F38DA"/>
    <w:rsid w:val="008F3AA2"/>
    <w:rsid w:val="00904432"/>
    <w:rsid w:val="00906BA0"/>
    <w:rsid w:val="00916EBB"/>
    <w:rsid w:val="0092110A"/>
    <w:rsid w:val="009221DD"/>
    <w:rsid w:val="00925094"/>
    <w:rsid w:val="0092691F"/>
    <w:rsid w:val="00927691"/>
    <w:rsid w:val="00933409"/>
    <w:rsid w:val="00935ABD"/>
    <w:rsid w:val="0093671F"/>
    <w:rsid w:val="00941141"/>
    <w:rsid w:val="009416DD"/>
    <w:rsid w:val="00944A84"/>
    <w:rsid w:val="00945F0E"/>
    <w:rsid w:val="00946206"/>
    <w:rsid w:val="00956808"/>
    <w:rsid w:val="00964D40"/>
    <w:rsid w:val="009651E9"/>
    <w:rsid w:val="00971E9B"/>
    <w:rsid w:val="00971EFE"/>
    <w:rsid w:val="0099432C"/>
    <w:rsid w:val="009A2536"/>
    <w:rsid w:val="009A31D4"/>
    <w:rsid w:val="009B0A68"/>
    <w:rsid w:val="009B4A7E"/>
    <w:rsid w:val="009B7A88"/>
    <w:rsid w:val="009C15DD"/>
    <w:rsid w:val="009C16B6"/>
    <w:rsid w:val="009C266F"/>
    <w:rsid w:val="009C34C0"/>
    <w:rsid w:val="009C4434"/>
    <w:rsid w:val="009D1414"/>
    <w:rsid w:val="009F3C91"/>
    <w:rsid w:val="009F4765"/>
    <w:rsid w:val="00A0410D"/>
    <w:rsid w:val="00A1096B"/>
    <w:rsid w:val="00A10E0F"/>
    <w:rsid w:val="00A13B38"/>
    <w:rsid w:val="00A156D8"/>
    <w:rsid w:val="00A21013"/>
    <w:rsid w:val="00A404BA"/>
    <w:rsid w:val="00A57E1E"/>
    <w:rsid w:val="00A61A57"/>
    <w:rsid w:val="00A6568B"/>
    <w:rsid w:val="00A7256E"/>
    <w:rsid w:val="00A81D0C"/>
    <w:rsid w:val="00A8218D"/>
    <w:rsid w:val="00A8789F"/>
    <w:rsid w:val="00A901E1"/>
    <w:rsid w:val="00A921DA"/>
    <w:rsid w:val="00A97E1C"/>
    <w:rsid w:val="00AA1D76"/>
    <w:rsid w:val="00AB2DE8"/>
    <w:rsid w:val="00AB74ED"/>
    <w:rsid w:val="00AB7FEC"/>
    <w:rsid w:val="00AC3DEE"/>
    <w:rsid w:val="00AD667F"/>
    <w:rsid w:val="00AE79C8"/>
    <w:rsid w:val="00AF508E"/>
    <w:rsid w:val="00B0087D"/>
    <w:rsid w:val="00B020FE"/>
    <w:rsid w:val="00B021FC"/>
    <w:rsid w:val="00B02F8D"/>
    <w:rsid w:val="00B15F85"/>
    <w:rsid w:val="00B17204"/>
    <w:rsid w:val="00B21B8F"/>
    <w:rsid w:val="00B22359"/>
    <w:rsid w:val="00B242E3"/>
    <w:rsid w:val="00B250D7"/>
    <w:rsid w:val="00B25BEC"/>
    <w:rsid w:val="00B30800"/>
    <w:rsid w:val="00B30A3B"/>
    <w:rsid w:val="00B31154"/>
    <w:rsid w:val="00B367A4"/>
    <w:rsid w:val="00B51C4A"/>
    <w:rsid w:val="00B63ED9"/>
    <w:rsid w:val="00B66095"/>
    <w:rsid w:val="00B71422"/>
    <w:rsid w:val="00B90F84"/>
    <w:rsid w:val="00B93AD8"/>
    <w:rsid w:val="00BA4DC8"/>
    <w:rsid w:val="00BA5A86"/>
    <w:rsid w:val="00BA7C8C"/>
    <w:rsid w:val="00BB6C27"/>
    <w:rsid w:val="00BC190F"/>
    <w:rsid w:val="00BC3C2D"/>
    <w:rsid w:val="00BC691A"/>
    <w:rsid w:val="00BD3DF5"/>
    <w:rsid w:val="00BD4061"/>
    <w:rsid w:val="00BD4D74"/>
    <w:rsid w:val="00BE2879"/>
    <w:rsid w:val="00BF0B7D"/>
    <w:rsid w:val="00BF7A64"/>
    <w:rsid w:val="00C00FFC"/>
    <w:rsid w:val="00C04FC9"/>
    <w:rsid w:val="00C110B1"/>
    <w:rsid w:val="00C1200F"/>
    <w:rsid w:val="00C12BAD"/>
    <w:rsid w:val="00C16233"/>
    <w:rsid w:val="00C21683"/>
    <w:rsid w:val="00C2469C"/>
    <w:rsid w:val="00C319CE"/>
    <w:rsid w:val="00C323C0"/>
    <w:rsid w:val="00C37B18"/>
    <w:rsid w:val="00C55BB4"/>
    <w:rsid w:val="00C57687"/>
    <w:rsid w:val="00C6006D"/>
    <w:rsid w:val="00C62100"/>
    <w:rsid w:val="00C633E2"/>
    <w:rsid w:val="00C6351D"/>
    <w:rsid w:val="00C6390A"/>
    <w:rsid w:val="00C674F4"/>
    <w:rsid w:val="00C70A87"/>
    <w:rsid w:val="00C7126F"/>
    <w:rsid w:val="00C718B1"/>
    <w:rsid w:val="00C72895"/>
    <w:rsid w:val="00C73DB4"/>
    <w:rsid w:val="00C74C7E"/>
    <w:rsid w:val="00C74FCA"/>
    <w:rsid w:val="00C82842"/>
    <w:rsid w:val="00C84703"/>
    <w:rsid w:val="00C86478"/>
    <w:rsid w:val="00C91A36"/>
    <w:rsid w:val="00C978D4"/>
    <w:rsid w:val="00CA628B"/>
    <w:rsid w:val="00CB5A22"/>
    <w:rsid w:val="00CB7F87"/>
    <w:rsid w:val="00CC458A"/>
    <w:rsid w:val="00CC5AF7"/>
    <w:rsid w:val="00CC7A48"/>
    <w:rsid w:val="00CD3838"/>
    <w:rsid w:val="00CD4154"/>
    <w:rsid w:val="00CD41C3"/>
    <w:rsid w:val="00CD4203"/>
    <w:rsid w:val="00CD5848"/>
    <w:rsid w:val="00CD74FF"/>
    <w:rsid w:val="00CF1531"/>
    <w:rsid w:val="00D07465"/>
    <w:rsid w:val="00D119B8"/>
    <w:rsid w:val="00D13A20"/>
    <w:rsid w:val="00D156DE"/>
    <w:rsid w:val="00D174D7"/>
    <w:rsid w:val="00D20C5C"/>
    <w:rsid w:val="00D22B33"/>
    <w:rsid w:val="00D327F5"/>
    <w:rsid w:val="00D329E7"/>
    <w:rsid w:val="00D37AFA"/>
    <w:rsid w:val="00D41207"/>
    <w:rsid w:val="00D42891"/>
    <w:rsid w:val="00D42BEF"/>
    <w:rsid w:val="00D53588"/>
    <w:rsid w:val="00D55FB4"/>
    <w:rsid w:val="00D614A5"/>
    <w:rsid w:val="00D62228"/>
    <w:rsid w:val="00D65627"/>
    <w:rsid w:val="00D7291F"/>
    <w:rsid w:val="00D83B83"/>
    <w:rsid w:val="00D94686"/>
    <w:rsid w:val="00D94781"/>
    <w:rsid w:val="00D97812"/>
    <w:rsid w:val="00DB4C16"/>
    <w:rsid w:val="00DB6871"/>
    <w:rsid w:val="00DB6D16"/>
    <w:rsid w:val="00DB7B98"/>
    <w:rsid w:val="00DC1270"/>
    <w:rsid w:val="00DC607F"/>
    <w:rsid w:val="00DD1B46"/>
    <w:rsid w:val="00DD4115"/>
    <w:rsid w:val="00E04C16"/>
    <w:rsid w:val="00E060CB"/>
    <w:rsid w:val="00E10524"/>
    <w:rsid w:val="00E10756"/>
    <w:rsid w:val="00E20230"/>
    <w:rsid w:val="00E23366"/>
    <w:rsid w:val="00E276B3"/>
    <w:rsid w:val="00E356EC"/>
    <w:rsid w:val="00E41649"/>
    <w:rsid w:val="00E622EB"/>
    <w:rsid w:val="00E637E1"/>
    <w:rsid w:val="00E731A0"/>
    <w:rsid w:val="00E75D38"/>
    <w:rsid w:val="00E77BB0"/>
    <w:rsid w:val="00E8159E"/>
    <w:rsid w:val="00E95895"/>
    <w:rsid w:val="00EA0235"/>
    <w:rsid w:val="00EA282A"/>
    <w:rsid w:val="00EA3668"/>
    <w:rsid w:val="00EB2952"/>
    <w:rsid w:val="00EB2B66"/>
    <w:rsid w:val="00EB7E8D"/>
    <w:rsid w:val="00EC0847"/>
    <w:rsid w:val="00EC12A3"/>
    <w:rsid w:val="00EC6C70"/>
    <w:rsid w:val="00ED2DDA"/>
    <w:rsid w:val="00ED4AF1"/>
    <w:rsid w:val="00ED6DC6"/>
    <w:rsid w:val="00EE2575"/>
    <w:rsid w:val="00EF7649"/>
    <w:rsid w:val="00F01C06"/>
    <w:rsid w:val="00F0383D"/>
    <w:rsid w:val="00F04498"/>
    <w:rsid w:val="00F04E4B"/>
    <w:rsid w:val="00F15474"/>
    <w:rsid w:val="00F31311"/>
    <w:rsid w:val="00F32EFE"/>
    <w:rsid w:val="00F35711"/>
    <w:rsid w:val="00F40A67"/>
    <w:rsid w:val="00F43B66"/>
    <w:rsid w:val="00F47CC4"/>
    <w:rsid w:val="00F53E7F"/>
    <w:rsid w:val="00F56BBF"/>
    <w:rsid w:val="00F57851"/>
    <w:rsid w:val="00F62100"/>
    <w:rsid w:val="00F65974"/>
    <w:rsid w:val="00F66AEC"/>
    <w:rsid w:val="00F7717E"/>
    <w:rsid w:val="00F84004"/>
    <w:rsid w:val="00F848DA"/>
    <w:rsid w:val="00F9345F"/>
    <w:rsid w:val="00F9784F"/>
    <w:rsid w:val="00FA4F0E"/>
    <w:rsid w:val="00FB0100"/>
    <w:rsid w:val="00FB3E3D"/>
    <w:rsid w:val="00FB4A9B"/>
    <w:rsid w:val="00FC0721"/>
    <w:rsid w:val="00FD1886"/>
    <w:rsid w:val="00FD2452"/>
    <w:rsid w:val="00FD4671"/>
    <w:rsid w:val="00FE4333"/>
    <w:rsid w:val="00FE79BC"/>
    <w:rsid w:val="00FF0A56"/>
    <w:rsid w:val="00FF18A2"/>
    <w:rsid w:val="00FF6408"/>
    <w:rsid w:val="00FF7FB0"/>
    <w:rsid w:val="01DE8629"/>
    <w:rsid w:val="046CCF49"/>
    <w:rsid w:val="163804D5"/>
    <w:rsid w:val="167E2A2D"/>
    <w:rsid w:val="18E9BCD0"/>
    <w:rsid w:val="195614E8"/>
    <w:rsid w:val="22C849C0"/>
    <w:rsid w:val="232A8A88"/>
    <w:rsid w:val="23D773D0"/>
    <w:rsid w:val="2570A8A9"/>
    <w:rsid w:val="257FAEAC"/>
    <w:rsid w:val="261B6B61"/>
    <w:rsid w:val="269AB27C"/>
    <w:rsid w:val="29727636"/>
    <w:rsid w:val="31CF3145"/>
    <w:rsid w:val="332AAF03"/>
    <w:rsid w:val="35B1FC91"/>
    <w:rsid w:val="3C3D3493"/>
    <w:rsid w:val="3C5E95C9"/>
    <w:rsid w:val="3E72983C"/>
    <w:rsid w:val="41B93765"/>
    <w:rsid w:val="421AC533"/>
    <w:rsid w:val="4459B40E"/>
    <w:rsid w:val="45557000"/>
    <w:rsid w:val="47E027FF"/>
    <w:rsid w:val="4AB0B12C"/>
    <w:rsid w:val="4CC4146A"/>
    <w:rsid w:val="4EB1453A"/>
    <w:rsid w:val="5241CA1F"/>
    <w:rsid w:val="567DFEE6"/>
    <w:rsid w:val="583FB411"/>
    <w:rsid w:val="5AF5334F"/>
    <w:rsid w:val="626BD643"/>
    <w:rsid w:val="633B1AEF"/>
    <w:rsid w:val="63DFBAC4"/>
    <w:rsid w:val="6A13E80D"/>
    <w:rsid w:val="6C3FA038"/>
    <w:rsid w:val="727913F5"/>
    <w:rsid w:val="73C10DA8"/>
    <w:rsid w:val="754D9D03"/>
    <w:rsid w:val="7F18FBF9"/>
    <w:rsid w:val="7F7121BB"/>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4393F"/>
  <w15:chartTrackingRefBased/>
  <w15:docId w15:val="{8DC5F6CD-A5EA-4909-8E60-831074E76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9" w:unhideWhenUsed="1" w:qFormat="1"/>
    <w:lsdException w:name="List Number" w:semiHidden="1" w:uiPriority="9" w:unhideWhenUsed="1" w:qFormat="1"/>
    <w:lsdException w:name="List 2" w:semiHidden="1"/>
    <w:lsdException w:name="List 3" w:semiHidden="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semiHidden="1"/>
    <w:lsdException w:name="Date" w:semiHidden="1" w:unhideWhenUsed="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semiHidden="1"/>
    <w:lsdException w:name="Emphasis" w:semiHidden="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uiPriority="9"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iPriority="3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unhideWhenUsed="1"/>
    <w:lsdException w:name="Smart Link" w:semiHidden="1" w:unhideWhenUsed="1"/>
  </w:latentStyles>
  <w:style w:type="paragraph" w:default="1" w:styleId="Normal">
    <w:name w:val="Normal"/>
    <w:qFormat/>
    <w:rsid w:val="006412A6"/>
    <w:pPr>
      <w:tabs>
        <w:tab w:val="left" w:pos="170"/>
      </w:tabs>
      <w:spacing w:line="280" w:lineRule="atLeast"/>
    </w:pPr>
    <w:rPr>
      <w:color w:val="000000" w:themeColor="text1"/>
      <w:sz w:val="20"/>
    </w:rPr>
  </w:style>
  <w:style w:type="paragraph" w:styleId="Rubrik10">
    <w:name w:val="heading 1"/>
    <w:basedOn w:val="Normal"/>
    <w:next w:val="Normal"/>
    <w:link w:val="Rubrik1Char"/>
    <w:uiPriority w:val="2"/>
    <w:qFormat/>
    <w:rsid w:val="004B700C"/>
    <w:pPr>
      <w:keepNext/>
      <w:keepLines/>
      <w:spacing w:before="440" w:after="240"/>
      <w:outlineLvl w:val="0"/>
    </w:pPr>
    <w:rPr>
      <w:rFonts w:asciiTheme="majorHAnsi" w:eastAsiaTheme="majorEastAsia" w:hAnsiTheme="majorHAnsi" w:cstheme="majorBidi"/>
      <w:b/>
      <w:color w:val="3C3C46" w:themeColor="text2"/>
      <w:sz w:val="48"/>
      <w:szCs w:val="32"/>
    </w:rPr>
  </w:style>
  <w:style w:type="paragraph" w:styleId="Rubrik20">
    <w:name w:val="heading 2"/>
    <w:basedOn w:val="Rubrik10"/>
    <w:next w:val="Normal"/>
    <w:link w:val="Rubrik2Char"/>
    <w:uiPriority w:val="2"/>
    <w:qFormat/>
    <w:rsid w:val="00D97812"/>
    <w:pPr>
      <w:spacing w:before="400" w:after="40" w:line="300" w:lineRule="atLeast"/>
      <w:outlineLvl w:val="1"/>
    </w:pPr>
    <w:rPr>
      <w:sz w:val="24"/>
      <w:szCs w:val="26"/>
    </w:rPr>
  </w:style>
  <w:style w:type="paragraph" w:styleId="Rubrik30">
    <w:name w:val="heading 3"/>
    <w:basedOn w:val="Rubrik20"/>
    <w:next w:val="Normal"/>
    <w:link w:val="Rubrik3Char"/>
    <w:uiPriority w:val="2"/>
    <w:qFormat/>
    <w:rsid w:val="005F610C"/>
    <w:pPr>
      <w:pBdr>
        <w:bottom w:val="single" w:sz="2" w:space="1" w:color="9898A6" w:themeColor="text2" w:themeTint="80"/>
      </w:pBdr>
      <w:outlineLvl w:val="2"/>
    </w:pPr>
    <w:rPr>
      <w:sz w:val="20"/>
      <w:szCs w:val="24"/>
    </w:rPr>
  </w:style>
  <w:style w:type="paragraph" w:styleId="Rubrik40">
    <w:name w:val="heading 4"/>
    <w:basedOn w:val="Rubrik30"/>
    <w:next w:val="Normal"/>
    <w:link w:val="Rubrik4Char"/>
    <w:uiPriority w:val="2"/>
    <w:unhideWhenUsed/>
    <w:rsid w:val="00CF1531"/>
    <w:pPr>
      <w:pBdr>
        <w:bottom w:val="none" w:sz="0" w:space="0" w:color="auto"/>
      </w:pBdr>
      <w:outlineLvl w:val="3"/>
    </w:pPr>
    <w:rPr>
      <w:b w:val="0"/>
      <w:iCs/>
      <w:color w:val="000000" w:themeColor="text1"/>
      <w:sz w:val="16"/>
      <w:szCs w:val="20"/>
    </w:rPr>
  </w:style>
  <w:style w:type="paragraph" w:styleId="Rubrik50">
    <w:name w:val="heading 5"/>
    <w:basedOn w:val="Rubrik40"/>
    <w:next w:val="Normal"/>
    <w:link w:val="Rubrik5Char"/>
    <w:uiPriority w:val="2"/>
    <w:unhideWhenUsed/>
    <w:rsid w:val="00333FD1"/>
    <w:pPr>
      <w:outlineLvl w:val="4"/>
    </w:pPr>
    <w:rPr>
      <w:b/>
      <w:i/>
    </w:rPr>
  </w:style>
  <w:style w:type="paragraph" w:styleId="Rubrik6">
    <w:name w:val="heading 6"/>
    <w:basedOn w:val="Rubrik50"/>
    <w:next w:val="Normal"/>
    <w:link w:val="Rubrik6Char"/>
    <w:uiPriority w:val="2"/>
    <w:unhideWhenUsed/>
    <w:rsid w:val="00C633E2"/>
    <w:pPr>
      <w:outlineLvl w:val="5"/>
    </w:pPr>
    <w:rPr>
      <w:i w:val="0"/>
      <w:u w:val="single"/>
    </w:rPr>
  </w:style>
  <w:style w:type="paragraph" w:styleId="Rubrik7">
    <w:name w:val="heading 7"/>
    <w:basedOn w:val="Normal"/>
    <w:next w:val="Normal"/>
    <w:link w:val="Rubrik7Char"/>
    <w:uiPriority w:val="2"/>
    <w:unhideWhenUsed/>
    <w:rsid w:val="00BD4D74"/>
    <w:pPr>
      <w:keepNext/>
      <w:keepLines/>
      <w:spacing w:before="40" w:after="0"/>
      <w:outlineLvl w:val="6"/>
    </w:pPr>
    <w:rPr>
      <w:rFonts w:asciiTheme="majorHAnsi" w:eastAsiaTheme="majorEastAsia" w:hAnsiTheme="majorHAnsi" w:cstheme="majorBidi"/>
      <w:b/>
      <w:iCs/>
      <w:color w:val="C84687" w:themeColor="accent5"/>
      <w:sz w:val="18"/>
    </w:rPr>
  </w:style>
  <w:style w:type="paragraph" w:styleId="Rubrik8">
    <w:name w:val="heading 8"/>
    <w:basedOn w:val="Normal"/>
    <w:next w:val="Normal"/>
    <w:link w:val="Rubrik8Char"/>
    <w:uiPriority w:val="2"/>
    <w:unhideWhenUsed/>
    <w:rsid w:val="00BD4D74"/>
    <w:pPr>
      <w:keepNext/>
      <w:keepLines/>
      <w:spacing w:before="40" w:after="0"/>
      <w:outlineLvl w:val="7"/>
    </w:pPr>
    <w:rPr>
      <w:rFonts w:eastAsiaTheme="majorEastAsia" w:cstheme="majorBidi"/>
      <w:b/>
      <w:color w:val="C84687" w:themeColor="accent5"/>
      <w:sz w:val="18"/>
      <w:szCs w:val="21"/>
    </w:rPr>
  </w:style>
  <w:style w:type="paragraph" w:styleId="Rubrik9">
    <w:name w:val="heading 9"/>
    <w:basedOn w:val="Rubrik10"/>
    <w:next w:val="Normal"/>
    <w:link w:val="Rubrik9Char"/>
    <w:uiPriority w:val="2"/>
    <w:unhideWhenUsed/>
    <w:rsid w:val="00083AF5"/>
    <w:pPr>
      <w:outlineLvl w:val="8"/>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9"/>
    <w:rsid w:val="004B700C"/>
    <w:pPr>
      <w:keepNext/>
      <w:keepLines/>
      <w:spacing w:before="800" w:after="600" w:line="720" w:lineRule="atLeast"/>
      <w:contextualSpacing/>
    </w:pPr>
    <w:rPr>
      <w:rFonts w:asciiTheme="majorHAnsi" w:eastAsiaTheme="majorEastAsia" w:hAnsiTheme="majorHAnsi" w:cstheme="majorBidi"/>
      <w:b/>
      <w:color w:val="3C3C46" w:themeColor="text2"/>
      <w:kern w:val="28"/>
      <w:sz w:val="72"/>
      <w:szCs w:val="56"/>
    </w:rPr>
  </w:style>
  <w:style w:type="character" w:customStyle="1" w:styleId="RubrikChar">
    <w:name w:val="Rubrik Char"/>
    <w:basedOn w:val="Standardstycketeckensnitt"/>
    <w:link w:val="Rubrik"/>
    <w:uiPriority w:val="19"/>
    <w:rsid w:val="001D48E3"/>
    <w:rPr>
      <w:rFonts w:asciiTheme="majorHAnsi" w:eastAsiaTheme="majorEastAsia" w:hAnsiTheme="majorHAnsi" w:cstheme="majorBidi"/>
      <w:b/>
      <w:color w:val="3C3C46" w:themeColor="text2"/>
      <w:kern w:val="28"/>
      <w:sz w:val="72"/>
      <w:szCs w:val="56"/>
    </w:rPr>
  </w:style>
  <w:style w:type="paragraph" w:styleId="Underrubrik">
    <w:name w:val="Subtitle"/>
    <w:basedOn w:val="Normal"/>
    <w:next w:val="Normal"/>
    <w:link w:val="UnderrubrikChar"/>
    <w:uiPriority w:val="19"/>
    <w:rsid w:val="00BC691A"/>
    <w:pPr>
      <w:numPr>
        <w:ilvl w:val="1"/>
      </w:numPr>
      <w:spacing w:after="480" w:line="600" w:lineRule="atLeast"/>
    </w:pPr>
    <w:rPr>
      <w:rFonts w:asciiTheme="majorHAnsi" w:eastAsiaTheme="minorEastAsia" w:hAnsiTheme="majorHAnsi"/>
      <w:b/>
      <w:color w:val="3C3C46" w:themeColor="text2"/>
      <w:sz w:val="48"/>
    </w:rPr>
  </w:style>
  <w:style w:type="character" w:customStyle="1" w:styleId="UnderrubrikChar">
    <w:name w:val="Underrubrik Char"/>
    <w:basedOn w:val="Standardstycketeckensnitt"/>
    <w:link w:val="Underrubrik"/>
    <w:uiPriority w:val="19"/>
    <w:rsid w:val="001D48E3"/>
    <w:rPr>
      <w:rFonts w:asciiTheme="majorHAnsi" w:eastAsiaTheme="minorEastAsia" w:hAnsiTheme="majorHAnsi"/>
      <w:b/>
      <w:color w:val="3C3C46" w:themeColor="text2"/>
      <w:sz w:val="48"/>
    </w:rPr>
  </w:style>
  <w:style w:type="character" w:customStyle="1" w:styleId="Rubrik1Char">
    <w:name w:val="Rubrik 1 Char"/>
    <w:basedOn w:val="Standardstycketeckensnitt"/>
    <w:link w:val="Rubrik10"/>
    <w:uiPriority w:val="2"/>
    <w:rsid w:val="001D48E3"/>
    <w:rPr>
      <w:rFonts w:asciiTheme="majorHAnsi" w:eastAsiaTheme="majorEastAsia" w:hAnsiTheme="majorHAnsi" w:cstheme="majorBidi"/>
      <w:b/>
      <w:color w:val="3C3C46" w:themeColor="text2"/>
      <w:sz w:val="48"/>
      <w:szCs w:val="32"/>
    </w:rPr>
  </w:style>
  <w:style w:type="character" w:customStyle="1" w:styleId="Rubrik2Char">
    <w:name w:val="Rubrik 2 Char"/>
    <w:basedOn w:val="Standardstycketeckensnitt"/>
    <w:link w:val="Rubrik20"/>
    <w:uiPriority w:val="2"/>
    <w:rsid w:val="00846C31"/>
    <w:rPr>
      <w:rFonts w:asciiTheme="majorHAnsi" w:eastAsiaTheme="majorEastAsia" w:hAnsiTheme="majorHAnsi" w:cstheme="majorBidi"/>
      <w:b/>
      <w:color w:val="3C3C46" w:themeColor="text2"/>
      <w:sz w:val="24"/>
      <w:szCs w:val="26"/>
    </w:rPr>
  </w:style>
  <w:style w:type="character" w:customStyle="1" w:styleId="Rubrik3Char">
    <w:name w:val="Rubrik 3 Char"/>
    <w:basedOn w:val="Standardstycketeckensnitt"/>
    <w:link w:val="Rubrik30"/>
    <w:uiPriority w:val="2"/>
    <w:rsid w:val="00846C31"/>
    <w:rPr>
      <w:rFonts w:asciiTheme="majorHAnsi" w:eastAsiaTheme="majorEastAsia" w:hAnsiTheme="majorHAnsi" w:cstheme="majorBidi"/>
      <w:b/>
      <w:color w:val="3C3C46" w:themeColor="text2"/>
      <w:sz w:val="20"/>
      <w:szCs w:val="24"/>
    </w:rPr>
  </w:style>
  <w:style w:type="character" w:customStyle="1" w:styleId="Rubrik4Char">
    <w:name w:val="Rubrik 4 Char"/>
    <w:basedOn w:val="Standardstycketeckensnitt"/>
    <w:link w:val="Rubrik40"/>
    <w:uiPriority w:val="2"/>
    <w:rsid w:val="001D48E3"/>
    <w:rPr>
      <w:rFonts w:asciiTheme="majorHAnsi" w:eastAsiaTheme="majorEastAsia" w:hAnsiTheme="majorHAnsi" w:cstheme="majorBidi"/>
      <w:iCs/>
      <w:color w:val="000000" w:themeColor="text1"/>
      <w:sz w:val="16"/>
      <w:szCs w:val="20"/>
    </w:rPr>
  </w:style>
  <w:style w:type="character" w:customStyle="1" w:styleId="Rubrik5Char">
    <w:name w:val="Rubrik 5 Char"/>
    <w:basedOn w:val="Standardstycketeckensnitt"/>
    <w:link w:val="Rubrik50"/>
    <w:uiPriority w:val="2"/>
    <w:rsid w:val="001D48E3"/>
    <w:rPr>
      <w:rFonts w:asciiTheme="majorHAnsi" w:eastAsiaTheme="majorEastAsia" w:hAnsiTheme="majorHAnsi" w:cstheme="majorBidi"/>
      <w:b/>
      <w:i/>
      <w:iCs/>
      <w:color w:val="000000" w:themeColor="text1"/>
      <w:sz w:val="16"/>
      <w:szCs w:val="20"/>
    </w:rPr>
  </w:style>
  <w:style w:type="character" w:customStyle="1" w:styleId="Rubrik6Char">
    <w:name w:val="Rubrik 6 Char"/>
    <w:basedOn w:val="Standardstycketeckensnitt"/>
    <w:link w:val="Rubrik6"/>
    <w:uiPriority w:val="2"/>
    <w:rsid w:val="001D48E3"/>
    <w:rPr>
      <w:rFonts w:asciiTheme="majorHAnsi" w:eastAsiaTheme="majorEastAsia" w:hAnsiTheme="majorHAnsi" w:cstheme="majorBidi"/>
      <w:b/>
      <w:iCs/>
      <w:color w:val="000000" w:themeColor="text1"/>
      <w:sz w:val="16"/>
      <w:szCs w:val="20"/>
      <w:u w:val="single"/>
    </w:rPr>
  </w:style>
  <w:style w:type="character" w:customStyle="1" w:styleId="Rubrik7Char">
    <w:name w:val="Rubrik 7 Char"/>
    <w:basedOn w:val="Standardstycketeckensnitt"/>
    <w:link w:val="Rubrik7"/>
    <w:uiPriority w:val="2"/>
    <w:rsid w:val="00BD4D74"/>
    <w:rPr>
      <w:rFonts w:asciiTheme="majorHAnsi" w:eastAsiaTheme="majorEastAsia" w:hAnsiTheme="majorHAnsi" w:cstheme="majorBidi"/>
      <w:b/>
      <w:iCs/>
      <w:color w:val="C84687" w:themeColor="accent5"/>
      <w:sz w:val="18"/>
    </w:rPr>
  </w:style>
  <w:style w:type="character" w:customStyle="1" w:styleId="Rubrik8Char">
    <w:name w:val="Rubrik 8 Char"/>
    <w:basedOn w:val="Standardstycketeckensnitt"/>
    <w:link w:val="Rubrik8"/>
    <w:uiPriority w:val="2"/>
    <w:rsid w:val="00BD4D74"/>
    <w:rPr>
      <w:rFonts w:eastAsiaTheme="majorEastAsia" w:cstheme="majorBidi"/>
      <w:b/>
      <w:color w:val="C84687" w:themeColor="accent5"/>
      <w:sz w:val="18"/>
      <w:szCs w:val="21"/>
    </w:rPr>
  </w:style>
  <w:style w:type="character" w:customStyle="1" w:styleId="Rubrik9Char">
    <w:name w:val="Rubrik 9 Char"/>
    <w:basedOn w:val="Standardstycketeckensnitt"/>
    <w:link w:val="Rubrik9"/>
    <w:uiPriority w:val="2"/>
    <w:rsid w:val="001D48E3"/>
    <w:rPr>
      <w:rFonts w:asciiTheme="majorHAnsi" w:eastAsiaTheme="majorEastAsia" w:hAnsiTheme="majorHAnsi" w:cstheme="majorBidi"/>
      <w:b/>
      <w:color w:val="3C3C46" w:themeColor="text2"/>
      <w:sz w:val="48"/>
      <w:szCs w:val="32"/>
    </w:rPr>
  </w:style>
  <w:style w:type="paragraph" w:customStyle="1" w:styleId="Ingress">
    <w:name w:val="Ingress"/>
    <w:basedOn w:val="Normal"/>
    <w:uiPriority w:val="14"/>
    <w:rsid w:val="00600C5D"/>
    <w:pPr>
      <w:spacing w:line="260" w:lineRule="atLeast"/>
    </w:pPr>
  </w:style>
  <w:style w:type="paragraph" w:styleId="Punktlista">
    <w:name w:val="List Bullet"/>
    <w:basedOn w:val="Normal"/>
    <w:uiPriority w:val="9"/>
    <w:qFormat/>
    <w:rsid w:val="002813EC"/>
    <w:pPr>
      <w:numPr>
        <w:numId w:val="22"/>
      </w:numPr>
      <w:tabs>
        <w:tab w:val="clear" w:pos="170"/>
      </w:tabs>
      <w:contextualSpacing/>
    </w:pPr>
  </w:style>
  <w:style w:type="paragraph" w:styleId="Numreradlista">
    <w:name w:val="List Number"/>
    <w:basedOn w:val="Normal"/>
    <w:uiPriority w:val="9"/>
    <w:qFormat/>
    <w:rsid w:val="00132663"/>
    <w:pPr>
      <w:numPr>
        <w:numId w:val="17"/>
      </w:numPr>
      <w:tabs>
        <w:tab w:val="clear" w:pos="170"/>
      </w:tabs>
      <w:contextualSpacing/>
    </w:pPr>
  </w:style>
  <w:style w:type="paragraph" w:styleId="Sidhuvud">
    <w:name w:val="header"/>
    <w:basedOn w:val="TabelltextA"/>
    <w:link w:val="SidhuvudChar"/>
    <w:uiPriority w:val="99"/>
    <w:semiHidden/>
    <w:rsid w:val="00EA3668"/>
    <w:pPr>
      <w:tabs>
        <w:tab w:val="center" w:pos="4820"/>
        <w:tab w:val="right" w:pos="9639"/>
      </w:tabs>
      <w:spacing w:line="220" w:lineRule="atLeast"/>
      <w:ind w:left="-1701" w:right="-1701"/>
    </w:pPr>
  </w:style>
  <w:style w:type="character" w:customStyle="1" w:styleId="SidhuvudChar">
    <w:name w:val="Sidhuvud Char"/>
    <w:basedOn w:val="Standardstycketeckensnitt"/>
    <w:link w:val="Sidhuvud"/>
    <w:uiPriority w:val="99"/>
    <w:semiHidden/>
    <w:rsid w:val="001D48E3"/>
    <w:rPr>
      <w:rFonts w:asciiTheme="majorHAnsi" w:hAnsiTheme="majorHAnsi"/>
      <w:color w:val="000000" w:themeColor="text1"/>
      <w:sz w:val="20"/>
    </w:rPr>
  </w:style>
  <w:style w:type="paragraph" w:styleId="Sidfot">
    <w:name w:val="footer"/>
    <w:basedOn w:val="Normal"/>
    <w:link w:val="SidfotChar"/>
    <w:uiPriority w:val="99"/>
    <w:semiHidden/>
    <w:rsid w:val="00F848DA"/>
    <w:pPr>
      <w:tabs>
        <w:tab w:val="clear" w:pos="170"/>
        <w:tab w:val="left" w:pos="0"/>
        <w:tab w:val="center" w:pos="4253"/>
        <w:tab w:val="right" w:pos="8504"/>
      </w:tabs>
      <w:spacing w:after="0" w:line="240" w:lineRule="auto"/>
    </w:pPr>
    <w:rPr>
      <w:rFonts w:asciiTheme="majorHAnsi" w:hAnsiTheme="majorHAnsi"/>
      <w:color w:val="3C3C46" w:themeColor="text2"/>
      <w:sz w:val="16"/>
    </w:rPr>
  </w:style>
  <w:style w:type="character" w:customStyle="1" w:styleId="SidfotChar">
    <w:name w:val="Sidfot Char"/>
    <w:basedOn w:val="Standardstycketeckensnitt"/>
    <w:link w:val="Sidfot"/>
    <w:uiPriority w:val="99"/>
    <w:semiHidden/>
    <w:rsid w:val="001D48E3"/>
    <w:rPr>
      <w:rFonts w:asciiTheme="majorHAnsi" w:hAnsiTheme="majorHAnsi"/>
      <w:color w:val="3C3C46" w:themeColor="text2"/>
      <w:sz w:val="16"/>
    </w:rPr>
  </w:style>
  <w:style w:type="paragraph" w:styleId="Fotnotstext">
    <w:name w:val="footnote text"/>
    <w:basedOn w:val="Normal"/>
    <w:link w:val="FotnotstextChar"/>
    <w:uiPriority w:val="99"/>
    <w:semiHidden/>
    <w:rsid w:val="007D2B33"/>
    <w:pPr>
      <w:keepLines/>
      <w:tabs>
        <w:tab w:val="clear" w:pos="170"/>
        <w:tab w:val="left" w:pos="142"/>
      </w:tabs>
      <w:spacing w:after="60" w:line="240" w:lineRule="auto"/>
    </w:pPr>
    <w:rPr>
      <w:sz w:val="16"/>
      <w:szCs w:val="20"/>
    </w:rPr>
  </w:style>
  <w:style w:type="character" w:customStyle="1" w:styleId="FotnotstextChar">
    <w:name w:val="Fotnotstext Char"/>
    <w:basedOn w:val="Standardstycketeckensnitt"/>
    <w:link w:val="Fotnotstext"/>
    <w:uiPriority w:val="99"/>
    <w:semiHidden/>
    <w:rsid w:val="001D48E3"/>
    <w:rPr>
      <w:color w:val="000000" w:themeColor="text1"/>
      <w:sz w:val="16"/>
      <w:szCs w:val="20"/>
    </w:rPr>
  </w:style>
  <w:style w:type="table" w:styleId="Tabellrutnt">
    <w:name w:val="Table Grid"/>
    <w:basedOn w:val="Normaltabell"/>
    <w:uiPriority w:val="39"/>
    <w:rsid w:val="000530BD"/>
    <w:pPr>
      <w:spacing w:after="0" w:line="240" w:lineRule="auto"/>
    </w:pPr>
    <w:rPr>
      <w:color w:val="000000" w:themeColor="text1"/>
      <w:sz w:val="18"/>
    </w:rPr>
    <w:tblPr>
      <w:tblStyleRowBandSize w:val="1"/>
      <w:tblStyleColBandSize w:val="1"/>
      <w:tblCellMar>
        <w:top w:w="28" w:type="dxa"/>
        <w:bottom w:w="28" w:type="dxa"/>
      </w:tblCellMar>
    </w:tblPr>
    <w:trPr>
      <w:cantSplit/>
    </w:trPr>
    <w:tblStylePr w:type="firstRow">
      <w:pPr>
        <w:wordWrap/>
        <w:spacing w:beforeLines="0" w:before="120" w:beforeAutospacing="0"/>
        <w:jc w:val="left"/>
      </w:pPr>
      <w:rPr>
        <w:rFonts w:asciiTheme="minorHAnsi" w:hAnsiTheme="minorHAnsi"/>
        <w:b/>
        <w:color w:val="FFFFFF" w:themeColor="background1"/>
        <w:sz w:val="18"/>
      </w:rPr>
      <w:tblPr/>
      <w:tcPr>
        <w:tcBorders>
          <w:top w:val="nil"/>
          <w:left w:val="nil"/>
          <w:bottom w:val="single" w:sz="12" w:space="0" w:color="53575C" w:themeColor="accent1"/>
          <w:right w:val="nil"/>
          <w:insideH w:val="nil"/>
          <w:insideV w:val="nil"/>
        </w:tcBorders>
      </w:tcPr>
    </w:tblStylePr>
    <w:tblStylePr w:type="lastRow">
      <w:rPr>
        <w:b/>
      </w:rPr>
      <w:tblPr/>
      <w:tcPr>
        <w:tcBorders>
          <w:top w:val="single" w:sz="4" w:space="0" w:color="53575C" w:themeColor="accent1"/>
        </w:tcBorders>
      </w:tcPr>
    </w:tblStylePr>
    <w:tblStylePr w:type="firstCol">
      <w:tblPr/>
      <w:tcPr>
        <w:tcBorders>
          <w:top w:val="nil"/>
          <w:left w:val="nil"/>
          <w:bottom w:val="nil"/>
          <w:right w:val="nil"/>
          <w:insideH w:val="nil"/>
          <w:insideV w:val="nil"/>
          <w:tl2br w:val="nil"/>
          <w:tr2bl w:val="nil"/>
        </w:tcBorders>
      </w:tcPr>
    </w:tblStylePr>
    <w:tblStylePr w:type="lastCol">
      <w:rPr>
        <w:b/>
      </w:rPr>
      <w:tblPr/>
      <w:tcPr>
        <w:tcBorders>
          <w:left w:val="single" w:sz="4" w:space="0" w:color="53575C" w:themeColor="accent1"/>
        </w:tcBorders>
      </w:tcPr>
    </w:tblStylePr>
    <w:tblStylePr w:type="band2Vert">
      <w:tblPr/>
      <w:tcPr>
        <w:shd w:val="clear" w:color="auto" w:fill="DBDDDF" w:themeFill="accent1" w:themeFillTint="33"/>
      </w:tcPr>
    </w:tblStylePr>
    <w:tblStylePr w:type="band2Horz">
      <w:tblPr/>
      <w:tcPr>
        <w:shd w:val="clear" w:color="auto" w:fill="DBDDDF" w:themeFill="accent1" w:themeFillTint="33"/>
      </w:tcPr>
    </w:tblStylePr>
  </w:style>
  <w:style w:type="paragraph" w:customStyle="1" w:styleId="Bildtext">
    <w:name w:val="Bildtext"/>
    <w:basedOn w:val="Normal"/>
    <w:next w:val="Normal"/>
    <w:uiPriority w:val="14"/>
    <w:rsid w:val="0075571A"/>
    <w:pPr>
      <w:jc w:val="right"/>
    </w:pPr>
    <w:rPr>
      <w:sz w:val="16"/>
    </w:rPr>
  </w:style>
  <w:style w:type="paragraph" w:customStyle="1" w:styleId="TabelltextA">
    <w:name w:val="Tabelltext A"/>
    <w:basedOn w:val="Normal"/>
    <w:uiPriority w:val="11"/>
    <w:rsid w:val="006E7A3B"/>
    <w:pPr>
      <w:spacing w:after="0" w:line="240" w:lineRule="auto"/>
    </w:pPr>
    <w:rPr>
      <w:rFonts w:asciiTheme="majorHAnsi" w:hAnsiTheme="majorHAnsi"/>
    </w:rPr>
  </w:style>
  <w:style w:type="paragraph" w:customStyle="1" w:styleId="TabellrubrikA">
    <w:name w:val="Tabellrubrik A"/>
    <w:basedOn w:val="TabelltextA"/>
    <w:uiPriority w:val="11"/>
    <w:rsid w:val="000D06DA"/>
    <w:rPr>
      <w:b/>
    </w:rPr>
  </w:style>
  <w:style w:type="character" w:customStyle="1" w:styleId="MarkeringFet">
    <w:name w:val="Markering – Fet"/>
    <w:basedOn w:val="Standardstycketeckensnitt"/>
    <w:uiPriority w:val="19"/>
    <w:rsid w:val="0043141A"/>
    <w:rPr>
      <w:b/>
    </w:rPr>
  </w:style>
  <w:style w:type="character" w:customStyle="1" w:styleId="MarkeringFrg">
    <w:name w:val="Markering – Färg"/>
    <w:basedOn w:val="Standardstycketeckensnitt"/>
    <w:uiPriority w:val="19"/>
    <w:rsid w:val="00BD4D74"/>
    <w:rPr>
      <w:color w:val="C84687" w:themeColor="accent5"/>
    </w:rPr>
  </w:style>
  <w:style w:type="character" w:customStyle="1" w:styleId="MarkeringKursiv">
    <w:name w:val="Markering – Kursiv"/>
    <w:basedOn w:val="Standardstycketeckensnitt"/>
    <w:uiPriority w:val="19"/>
    <w:rsid w:val="0043141A"/>
    <w:rPr>
      <w:i/>
    </w:rPr>
  </w:style>
  <w:style w:type="character" w:customStyle="1" w:styleId="MarkeringFetfrg">
    <w:name w:val="Markering – Fet + färg"/>
    <w:basedOn w:val="Standardstycketeckensnitt"/>
    <w:uiPriority w:val="19"/>
    <w:rsid w:val="00BD4D74"/>
    <w:rPr>
      <w:b/>
      <w:color w:val="C84687" w:themeColor="accent5"/>
    </w:rPr>
  </w:style>
  <w:style w:type="character" w:styleId="Hyperlnk">
    <w:name w:val="Hyperlink"/>
    <w:basedOn w:val="Standardstycketeckensnitt"/>
    <w:uiPriority w:val="99"/>
    <w:semiHidden/>
    <w:rsid w:val="00C978D4"/>
    <w:rPr>
      <w:color w:val="3C3C46" w:themeColor="text2"/>
      <w:u w:val="none"/>
    </w:rPr>
  </w:style>
  <w:style w:type="character" w:styleId="AnvndHyperlnk">
    <w:name w:val="FollowedHyperlink"/>
    <w:basedOn w:val="Standardstycketeckensnitt"/>
    <w:uiPriority w:val="99"/>
    <w:semiHidden/>
    <w:rsid w:val="00C978D4"/>
    <w:rPr>
      <w:color w:val="3C3C46" w:themeColor="text2"/>
      <w:u w:val="none"/>
    </w:rPr>
  </w:style>
  <w:style w:type="paragraph" w:customStyle="1" w:styleId="Bild">
    <w:name w:val="Bild"/>
    <w:basedOn w:val="Normal"/>
    <w:next w:val="Normal"/>
    <w:uiPriority w:val="14"/>
    <w:rsid w:val="0075571A"/>
    <w:pPr>
      <w:spacing w:before="360" w:line="240" w:lineRule="auto"/>
      <w:jc w:val="center"/>
    </w:pPr>
  </w:style>
  <w:style w:type="paragraph" w:customStyle="1" w:styleId="FaktatextA">
    <w:name w:val="Faktatext A"/>
    <w:basedOn w:val="Normal"/>
    <w:uiPriority w:val="11"/>
    <w:rsid w:val="00D174D7"/>
    <w:pPr>
      <w:pBdr>
        <w:left w:val="single" w:sz="4" w:space="8" w:color="C8C5C4" w:themeColor="background2"/>
        <w:bottom w:val="single" w:sz="4" w:space="8" w:color="C8C5C4" w:themeColor="background2"/>
        <w:right w:val="single" w:sz="4" w:space="8" w:color="C8C5C4" w:themeColor="background2"/>
      </w:pBdr>
      <w:shd w:val="clear" w:color="auto" w:fill="C8C5C4" w:themeFill="background2"/>
      <w:spacing w:after="240"/>
    </w:pPr>
  </w:style>
  <w:style w:type="paragraph" w:customStyle="1" w:styleId="FaktarubrikA">
    <w:name w:val="Faktarubrik A"/>
    <w:basedOn w:val="FaktatextA"/>
    <w:next w:val="FaktatextA"/>
    <w:uiPriority w:val="11"/>
    <w:rsid w:val="00D174D7"/>
    <w:pPr>
      <w:keepNext/>
      <w:keepLines/>
      <w:pBdr>
        <w:top w:val="single" w:sz="4" w:space="8" w:color="C8C5C4" w:themeColor="background2"/>
        <w:bottom w:val="none" w:sz="0" w:space="0" w:color="auto"/>
      </w:pBdr>
      <w:spacing w:before="240" w:after="0"/>
    </w:pPr>
    <w:rPr>
      <w:b/>
    </w:rPr>
  </w:style>
  <w:style w:type="paragraph" w:customStyle="1" w:styleId="Rubrik1">
    <w:name w:val="Rubrik 1 #"/>
    <w:basedOn w:val="Rubrik10"/>
    <w:next w:val="Normal"/>
    <w:uiPriority w:val="3"/>
    <w:qFormat/>
    <w:rsid w:val="008D29F1"/>
    <w:pPr>
      <w:numPr>
        <w:numId w:val="12"/>
      </w:numPr>
      <w:tabs>
        <w:tab w:val="clear" w:pos="170"/>
      </w:tabs>
    </w:pPr>
  </w:style>
  <w:style w:type="paragraph" w:customStyle="1" w:styleId="Rubrik2">
    <w:name w:val="Rubrik 2 #"/>
    <w:basedOn w:val="Rubrik20"/>
    <w:next w:val="Normal"/>
    <w:uiPriority w:val="3"/>
    <w:qFormat/>
    <w:rsid w:val="008D29F1"/>
    <w:pPr>
      <w:numPr>
        <w:ilvl w:val="1"/>
        <w:numId w:val="12"/>
      </w:numPr>
    </w:pPr>
  </w:style>
  <w:style w:type="paragraph" w:customStyle="1" w:styleId="Rubrik3">
    <w:name w:val="Rubrik 3 #"/>
    <w:basedOn w:val="Rubrik30"/>
    <w:next w:val="Normal"/>
    <w:uiPriority w:val="3"/>
    <w:qFormat/>
    <w:rsid w:val="00D55FB4"/>
    <w:pPr>
      <w:numPr>
        <w:ilvl w:val="2"/>
        <w:numId w:val="12"/>
      </w:numPr>
    </w:pPr>
    <w:rPr>
      <w:rFonts w:cstheme="minorHAnsi"/>
      <w:szCs w:val="22"/>
    </w:rPr>
  </w:style>
  <w:style w:type="paragraph" w:customStyle="1" w:styleId="Rubrik4">
    <w:name w:val="Rubrik 4 #"/>
    <w:basedOn w:val="Rubrik40"/>
    <w:next w:val="Normal"/>
    <w:uiPriority w:val="3"/>
    <w:unhideWhenUsed/>
    <w:rsid w:val="005E1C20"/>
    <w:pPr>
      <w:numPr>
        <w:ilvl w:val="3"/>
        <w:numId w:val="12"/>
      </w:numPr>
    </w:pPr>
  </w:style>
  <w:style w:type="paragraph" w:customStyle="1" w:styleId="Rubrik5">
    <w:name w:val="Rubrik 5 #"/>
    <w:basedOn w:val="Rubrik4"/>
    <w:next w:val="Normal"/>
    <w:uiPriority w:val="3"/>
    <w:unhideWhenUsed/>
    <w:rsid w:val="00CF1531"/>
    <w:pPr>
      <w:numPr>
        <w:ilvl w:val="4"/>
      </w:numPr>
      <w:outlineLvl w:val="4"/>
    </w:pPr>
    <w:rPr>
      <w:b/>
      <w:i/>
    </w:rPr>
  </w:style>
  <w:style w:type="paragraph" w:styleId="Innehll2">
    <w:name w:val="toc 2"/>
    <w:basedOn w:val="Normal"/>
    <w:next w:val="Normal"/>
    <w:autoRedefine/>
    <w:uiPriority w:val="99"/>
    <w:semiHidden/>
    <w:rsid w:val="00333FD1"/>
    <w:pPr>
      <w:tabs>
        <w:tab w:val="clear" w:pos="170"/>
        <w:tab w:val="left" w:pos="851"/>
        <w:tab w:val="right" w:leader="dot" w:pos="9060"/>
      </w:tabs>
      <w:spacing w:after="100" w:line="240" w:lineRule="auto"/>
      <w:contextualSpacing/>
    </w:pPr>
    <w:rPr>
      <w:rFonts w:eastAsiaTheme="minorEastAsia"/>
      <w:caps/>
      <w:noProof/>
      <w:sz w:val="18"/>
      <w:lang w:eastAsia="sv-SE"/>
    </w:rPr>
  </w:style>
  <w:style w:type="paragraph" w:styleId="Innehll3">
    <w:name w:val="toc 3"/>
    <w:basedOn w:val="Normal"/>
    <w:next w:val="Normal"/>
    <w:autoRedefine/>
    <w:uiPriority w:val="99"/>
    <w:semiHidden/>
    <w:rsid w:val="00333FD1"/>
    <w:pPr>
      <w:tabs>
        <w:tab w:val="clear" w:pos="170"/>
        <w:tab w:val="left" w:pos="851"/>
        <w:tab w:val="right" w:leader="dot" w:pos="9060"/>
      </w:tabs>
      <w:spacing w:after="100" w:line="240" w:lineRule="auto"/>
      <w:contextualSpacing/>
    </w:pPr>
    <w:rPr>
      <w:rFonts w:eastAsiaTheme="minorEastAsia"/>
      <w:noProof/>
      <w:sz w:val="18"/>
      <w:lang w:eastAsia="sv-SE"/>
    </w:rPr>
  </w:style>
  <w:style w:type="paragraph" w:styleId="Innehll1">
    <w:name w:val="toc 1"/>
    <w:basedOn w:val="Normal"/>
    <w:next w:val="Normal"/>
    <w:autoRedefine/>
    <w:uiPriority w:val="39"/>
    <w:rsid w:val="00333FD1"/>
    <w:pPr>
      <w:tabs>
        <w:tab w:val="clear" w:pos="170"/>
        <w:tab w:val="left" w:pos="851"/>
        <w:tab w:val="right" w:leader="dot" w:pos="9060"/>
      </w:tabs>
      <w:spacing w:before="280" w:after="120" w:line="240" w:lineRule="auto"/>
    </w:pPr>
    <w:rPr>
      <w:rFonts w:eastAsiaTheme="minorEastAsia"/>
      <w:noProof/>
      <w:sz w:val="24"/>
      <w:lang w:eastAsia="sv-SE"/>
    </w:rPr>
  </w:style>
  <w:style w:type="character" w:styleId="Fotnotsreferens">
    <w:name w:val="footnote reference"/>
    <w:basedOn w:val="Standardstycketeckensnitt"/>
    <w:uiPriority w:val="99"/>
    <w:semiHidden/>
    <w:rsid w:val="007B4E44"/>
    <w:rPr>
      <w:vertAlign w:val="superscript"/>
    </w:rPr>
  </w:style>
  <w:style w:type="paragraph" w:customStyle="1" w:styleId="FaktatextB">
    <w:name w:val="Faktatext B"/>
    <w:basedOn w:val="FaktatextA"/>
    <w:uiPriority w:val="11"/>
    <w:rsid w:val="00DB7B98"/>
    <w:pPr>
      <w:pBdr>
        <w:left w:val="single" w:sz="8" w:space="8" w:color="C8C5C4" w:themeColor="background2"/>
        <w:bottom w:val="single" w:sz="8" w:space="8" w:color="C8C5C4" w:themeColor="background2"/>
        <w:right w:val="single" w:sz="8" w:space="8" w:color="C8C5C4" w:themeColor="background2"/>
      </w:pBdr>
      <w:shd w:val="clear" w:color="auto" w:fill="auto"/>
    </w:pPr>
    <w:rPr>
      <w:rFonts w:asciiTheme="majorHAnsi" w:hAnsiTheme="majorHAnsi"/>
    </w:rPr>
  </w:style>
  <w:style w:type="paragraph" w:customStyle="1" w:styleId="FaktarubrikB">
    <w:name w:val="Faktarubrik B"/>
    <w:basedOn w:val="FaktatextB"/>
    <w:next w:val="FaktatextB"/>
    <w:uiPriority w:val="11"/>
    <w:rsid w:val="005D4755"/>
    <w:pPr>
      <w:keepNext/>
      <w:keepLines/>
      <w:pBdr>
        <w:top w:val="single" w:sz="8" w:space="8" w:color="C8C5C4" w:themeColor="background2"/>
        <w:bottom w:val="none" w:sz="0" w:space="0" w:color="auto"/>
      </w:pBdr>
      <w:spacing w:before="240" w:after="0"/>
    </w:pPr>
    <w:rPr>
      <w:b/>
    </w:rPr>
  </w:style>
  <w:style w:type="table" w:styleId="Listtabell1ljusdekorfrg2">
    <w:name w:val="List Table 1 Light Accent 2"/>
    <w:basedOn w:val="Normaltabell"/>
    <w:uiPriority w:val="46"/>
    <w:rsid w:val="004F3E53"/>
    <w:pPr>
      <w:spacing w:after="0" w:line="240" w:lineRule="auto"/>
    </w:pPr>
    <w:tblPr>
      <w:tblStyleRowBandSize w:val="1"/>
      <w:tblStyleColBandSize w:val="1"/>
    </w:tblPr>
    <w:tblStylePr w:type="firstRow">
      <w:rPr>
        <w:b/>
        <w:bCs/>
      </w:rPr>
      <w:tblPr/>
      <w:tcPr>
        <w:tcBorders>
          <w:bottom w:val="single" w:sz="4" w:space="0" w:color="DEDBDB" w:themeColor="accent2" w:themeTint="99"/>
        </w:tcBorders>
      </w:tcPr>
    </w:tblStylePr>
    <w:tblStylePr w:type="lastRow">
      <w:rPr>
        <w:b/>
        <w:bCs/>
      </w:rPr>
      <w:tblPr/>
      <w:tcPr>
        <w:tcBorders>
          <w:top w:val="single" w:sz="4" w:space="0" w:color="DEDBDB" w:themeColor="accent2" w:themeTint="99"/>
        </w:tcBorders>
      </w:tcPr>
    </w:tblStylePr>
    <w:tblStylePr w:type="firstCol">
      <w:rPr>
        <w:b/>
        <w:bCs/>
      </w:rPr>
    </w:tblStylePr>
    <w:tblStylePr w:type="lastCol">
      <w:rPr>
        <w:b/>
        <w:bCs/>
      </w:rPr>
    </w:tblStylePr>
    <w:tblStylePr w:type="band1Vert">
      <w:tblPr/>
      <w:tcPr>
        <w:shd w:val="clear" w:color="auto" w:fill="F4F3F3" w:themeFill="accent2" w:themeFillTint="33"/>
      </w:tcPr>
    </w:tblStylePr>
    <w:tblStylePr w:type="band1Horz">
      <w:tblPr/>
      <w:tcPr>
        <w:shd w:val="clear" w:color="auto" w:fill="F4F3F3" w:themeFill="accent2" w:themeFillTint="33"/>
      </w:tcPr>
    </w:tblStylePr>
  </w:style>
  <w:style w:type="paragraph" w:styleId="Ballongtext">
    <w:name w:val="Balloon Text"/>
    <w:basedOn w:val="Normal"/>
    <w:link w:val="BallongtextChar"/>
    <w:uiPriority w:val="99"/>
    <w:semiHidden/>
    <w:rsid w:val="00780AB9"/>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1D48E3"/>
    <w:rPr>
      <w:rFonts w:ascii="Segoe UI" w:hAnsi="Segoe UI" w:cs="Segoe UI"/>
      <w:color w:val="000000" w:themeColor="text1"/>
      <w:sz w:val="18"/>
      <w:szCs w:val="18"/>
    </w:rPr>
  </w:style>
  <w:style w:type="paragraph" w:styleId="Datum">
    <w:name w:val="Date"/>
    <w:basedOn w:val="Normal"/>
    <w:next w:val="Normal"/>
    <w:link w:val="DatumChar"/>
    <w:uiPriority w:val="99"/>
    <w:semiHidden/>
    <w:rsid w:val="001F0D59"/>
    <w:pPr>
      <w:spacing w:before="480" w:after="0" w:line="240" w:lineRule="auto"/>
    </w:pPr>
    <w:rPr>
      <w:rFonts w:asciiTheme="majorHAnsi" w:hAnsiTheme="majorHAnsi"/>
      <w:color w:val="3C3C46" w:themeColor="text2"/>
      <w:spacing w:val="22"/>
    </w:rPr>
  </w:style>
  <w:style w:type="character" w:customStyle="1" w:styleId="DatumChar">
    <w:name w:val="Datum Char"/>
    <w:basedOn w:val="Standardstycketeckensnitt"/>
    <w:link w:val="Datum"/>
    <w:uiPriority w:val="99"/>
    <w:semiHidden/>
    <w:rsid w:val="001D48E3"/>
    <w:rPr>
      <w:rFonts w:asciiTheme="majorHAnsi" w:hAnsiTheme="majorHAnsi"/>
      <w:color w:val="3C3C46" w:themeColor="text2"/>
      <w:spacing w:val="22"/>
      <w:sz w:val="20"/>
    </w:rPr>
  </w:style>
  <w:style w:type="paragraph" w:styleId="Innehll4">
    <w:name w:val="toc 4"/>
    <w:basedOn w:val="Normal"/>
    <w:next w:val="Normal"/>
    <w:autoRedefine/>
    <w:uiPriority w:val="99"/>
    <w:semiHidden/>
    <w:rsid w:val="00630C00"/>
    <w:pPr>
      <w:tabs>
        <w:tab w:val="clear" w:pos="170"/>
      </w:tabs>
      <w:spacing w:after="100" w:line="259" w:lineRule="auto"/>
      <w:ind w:left="660"/>
    </w:pPr>
    <w:rPr>
      <w:rFonts w:eastAsiaTheme="minorEastAsia"/>
      <w:color w:val="auto"/>
      <w:lang w:eastAsia="sv-SE"/>
    </w:rPr>
  </w:style>
  <w:style w:type="paragraph" w:styleId="Innehll5">
    <w:name w:val="toc 5"/>
    <w:basedOn w:val="Normal"/>
    <w:next w:val="Normal"/>
    <w:autoRedefine/>
    <w:uiPriority w:val="99"/>
    <w:semiHidden/>
    <w:rsid w:val="00630C00"/>
    <w:pPr>
      <w:tabs>
        <w:tab w:val="clear" w:pos="170"/>
      </w:tabs>
      <w:spacing w:after="100" w:line="259" w:lineRule="auto"/>
      <w:ind w:left="880"/>
    </w:pPr>
    <w:rPr>
      <w:rFonts w:eastAsiaTheme="minorEastAsia"/>
      <w:color w:val="auto"/>
      <w:lang w:eastAsia="sv-SE"/>
    </w:rPr>
  </w:style>
  <w:style w:type="paragraph" w:styleId="Innehll6">
    <w:name w:val="toc 6"/>
    <w:basedOn w:val="Normal"/>
    <w:next w:val="Normal"/>
    <w:autoRedefine/>
    <w:uiPriority w:val="99"/>
    <w:semiHidden/>
    <w:rsid w:val="00630C00"/>
    <w:pPr>
      <w:tabs>
        <w:tab w:val="clear" w:pos="170"/>
      </w:tabs>
      <w:spacing w:after="100" w:line="259" w:lineRule="auto"/>
      <w:ind w:left="1100"/>
    </w:pPr>
    <w:rPr>
      <w:rFonts w:eastAsiaTheme="minorEastAsia"/>
      <w:color w:val="auto"/>
      <w:lang w:eastAsia="sv-SE"/>
    </w:rPr>
  </w:style>
  <w:style w:type="paragraph" w:styleId="Innehll7">
    <w:name w:val="toc 7"/>
    <w:basedOn w:val="Normal"/>
    <w:next w:val="Normal"/>
    <w:autoRedefine/>
    <w:uiPriority w:val="99"/>
    <w:semiHidden/>
    <w:rsid w:val="00630C00"/>
    <w:pPr>
      <w:tabs>
        <w:tab w:val="clear" w:pos="170"/>
      </w:tabs>
      <w:spacing w:after="100" w:line="259" w:lineRule="auto"/>
      <w:ind w:left="1320"/>
    </w:pPr>
    <w:rPr>
      <w:rFonts w:eastAsiaTheme="minorEastAsia"/>
      <w:color w:val="auto"/>
      <w:lang w:eastAsia="sv-SE"/>
    </w:rPr>
  </w:style>
  <w:style w:type="paragraph" w:styleId="Innehll8">
    <w:name w:val="toc 8"/>
    <w:basedOn w:val="Normal"/>
    <w:next w:val="Normal"/>
    <w:autoRedefine/>
    <w:uiPriority w:val="99"/>
    <w:semiHidden/>
    <w:rsid w:val="00630C00"/>
    <w:pPr>
      <w:tabs>
        <w:tab w:val="clear" w:pos="170"/>
      </w:tabs>
      <w:spacing w:after="100" w:line="259" w:lineRule="auto"/>
      <w:ind w:left="1540"/>
    </w:pPr>
    <w:rPr>
      <w:rFonts w:eastAsiaTheme="minorEastAsia"/>
      <w:color w:val="auto"/>
      <w:lang w:eastAsia="sv-SE"/>
    </w:rPr>
  </w:style>
  <w:style w:type="paragraph" w:styleId="Innehll9">
    <w:name w:val="toc 9"/>
    <w:basedOn w:val="Normal"/>
    <w:next w:val="Normal"/>
    <w:autoRedefine/>
    <w:uiPriority w:val="99"/>
    <w:semiHidden/>
    <w:rsid w:val="00630C00"/>
    <w:pPr>
      <w:tabs>
        <w:tab w:val="clear" w:pos="170"/>
      </w:tabs>
      <w:spacing w:after="100" w:line="259" w:lineRule="auto"/>
      <w:ind w:left="1760"/>
    </w:pPr>
    <w:rPr>
      <w:rFonts w:eastAsiaTheme="minorEastAsia"/>
      <w:color w:val="auto"/>
      <w:lang w:eastAsia="sv-SE"/>
    </w:rPr>
  </w:style>
  <w:style w:type="paragraph" w:customStyle="1" w:styleId="Linje">
    <w:name w:val="Linje"/>
    <w:basedOn w:val="Normal"/>
    <w:uiPriority w:val="14"/>
    <w:qFormat/>
    <w:rsid w:val="00F848DA"/>
    <w:pPr>
      <w:pBdr>
        <w:bottom w:val="single" w:sz="2" w:space="4" w:color="7F7F7F" w:themeColor="text1" w:themeTint="80"/>
      </w:pBdr>
      <w:spacing w:line="240" w:lineRule="auto"/>
    </w:pPr>
    <w:rPr>
      <w:sz w:val="6"/>
    </w:rPr>
  </w:style>
  <w:style w:type="paragraph" w:customStyle="1" w:styleId="SidhuvudB">
    <w:name w:val="Sidhuvud B"/>
    <w:basedOn w:val="TabellrubrikA"/>
    <w:uiPriority w:val="99"/>
    <w:semiHidden/>
    <w:rsid w:val="00BC691A"/>
    <w:rPr>
      <w:b w:val="0"/>
      <w:color w:val="3C3C46" w:themeColor="text2"/>
    </w:rPr>
  </w:style>
  <w:style w:type="paragraph" w:customStyle="1" w:styleId="Kontaktinformation">
    <w:name w:val="Kontaktinformation"/>
    <w:basedOn w:val="Normal"/>
    <w:uiPriority w:val="14"/>
    <w:rsid w:val="001F0D59"/>
    <w:pPr>
      <w:spacing w:after="720"/>
    </w:pPr>
    <w:rPr>
      <w:color w:val="3C3C46" w:themeColor="text2"/>
    </w:rPr>
  </w:style>
  <w:style w:type="paragraph" w:customStyle="1" w:styleId="Mottagare">
    <w:name w:val="Mottagare"/>
    <w:basedOn w:val="Normal"/>
    <w:uiPriority w:val="14"/>
    <w:rsid w:val="00C86478"/>
    <w:pPr>
      <w:ind w:left="4961" w:right="-567"/>
      <w:contextualSpacing/>
    </w:pPr>
  </w:style>
  <w:style w:type="paragraph" w:styleId="Citat">
    <w:name w:val="Quote"/>
    <w:basedOn w:val="Normal"/>
    <w:next w:val="Normal"/>
    <w:link w:val="CitatChar"/>
    <w:uiPriority w:val="9"/>
    <w:qFormat/>
    <w:rsid w:val="00BD4D74"/>
    <w:pPr>
      <w:ind w:left="284" w:right="282"/>
      <w:jc w:val="center"/>
    </w:pPr>
    <w:rPr>
      <w:rFonts w:ascii="Century Gothic" w:eastAsia="Century Gothic" w:hAnsi="Century Gothic" w:cs="Times New Roman"/>
      <w:b/>
      <w:color w:val="C84687" w:themeColor="accent5"/>
    </w:rPr>
  </w:style>
  <w:style w:type="character" w:customStyle="1" w:styleId="CitatChar">
    <w:name w:val="Citat Char"/>
    <w:basedOn w:val="Standardstycketeckensnitt"/>
    <w:link w:val="Citat"/>
    <w:uiPriority w:val="9"/>
    <w:rsid w:val="00BD4D74"/>
    <w:rPr>
      <w:rFonts w:ascii="Century Gothic" w:eastAsia="Century Gothic" w:hAnsi="Century Gothic" w:cs="Times New Roman"/>
      <w:b/>
      <w:color w:val="C84687" w:themeColor="accent5"/>
      <w:sz w:val="20"/>
    </w:rPr>
  </w:style>
  <w:style w:type="character" w:customStyle="1" w:styleId="Infotext">
    <w:name w:val="Infotext"/>
    <w:basedOn w:val="Standardstycketeckensnitt"/>
    <w:uiPriority w:val="1"/>
    <w:rsid w:val="001D1AC2"/>
    <w:rPr>
      <w:b/>
      <w:caps w:val="0"/>
      <w:smallCaps/>
      <w:spacing w:val="20"/>
      <w:sz w:val="14"/>
    </w:rPr>
  </w:style>
  <w:style w:type="character" w:styleId="Platshllartext">
    <w:name w:val="Placeholder Text"/>
    <w:basedOn w:val="Standardstycketeckensnitt"/>
    <w:uiPriority w:val="99"/>
    <w:semiHidden/>
    <w:rsid w:val="00AD667F"/>
    <w:rPr>
      <w:color w:val="808080"/>
    </w:rPr>
  </w:style>
  <w:style w:type="paragraph" w:styleId="Numreradlista2">
    <w:name w:val="List Number 2"/>
    <w:basedOn w:val="Numreradlista"/>
    <w:uiPriority w:val="99"/>
    <w:semiHidden/>
    <w:rsid w:val="00F848DA"/>
    <w:pPr>
      <w:numPr>
        <w:ilvl w:val="1"/>
      </w:numPr>
    </w:pPr>
  </w:style>
  <w:style w:type="paragraph" w:styleId="Numreradlista3">
    <w:name w:val="List Number 3"/>
    <w:basedOn w:val="Numreradlista2"/>
    <w:uiPriority w:val="99"/>
    <w:semiHidden/>
    <w:rsid w:val="00F848DA"/>
    <w:pPr>
      <w:numPr>
        <w:ilvl w:val="2"/>
      </w:numPr>
    </w:pPr>
  </w:style>
  <w:style w:type="paragraph" w:styleId="Numreradlista4">
    <w:name w:val="List Number 4"/>
    <w:basedOn w:val="Numreradlista3"/>
    <w:uiPriority w:val="99"/>
    <w:semiHidden/>
    <w:rsid w:val="00F848DA"/>
    <w:pPr>
      <w:numPr>
        <w:ilvl w:val="3"/>
      </w:numPr>
    </w:pPr>
  </w:style>
  <w:style w:type="paragraph" w:styleId="Numreradlista5">
    <w:name w:val="List Number 5"/>
    <w:basedOn w:val="Numreradlista4"/>
    <w:uiPriority w:val="99"/>
    <w:semiHidden/>
    <w:rsid w:val="00F848DA"/>
    <w:pPr>
      <w:numPr>
        <w:ilvl w:val="4"/>
      </w:numPr>
    </w:pPr>
  </w:style>
  <w:style w:type="paragraph" w:styleId="Punktlista2">
    <w:name w:val="List Bullet 2"/>
    <w:basedOn w:val="Punktlista"/>
    <w:uiPriority w:val="99"/>
    <w:semiHidden/>
    <w:rsid w:val="0012706D"/>
    <w:pPr>
      <w:numPr>
        <w:ilvl w:val="1"/>
      </w:numPr>
    </w:pPr>
  </w:style>
  <w:style w:type="paragraph" w:styleId="Punktlista3">
    <w:name w:val="List Bullet 3"/>
    <w:basedOn w:val="Punktlista2"/>
    <w:uiPriority w:val="99"/>
    <w:semiHidden/>
    <w:rsid w:val="0012706D"/>
    <w:pPr>
      <w:numPr>
        <w:ilvl w:val="2"/>
      </w:numPr>
    </w:pPr>
  </w:style>
  <w:style w:type="paragraph" w:styleId="Punktlista4">
    <w:name w:val="List Bullet 4"/>
    <w:basedOn w:val="Punktlista3"/>
    <w:uiPriority w:val="99"/>
    <w:semiHidden/>
    <w:rsid w:val="0012706D"/>
    <w:pPr>
      <w:numPr>
        <w:ilvl w:val="3"/>
      </w:numPr>
    </w:pPr>
  </w:style>
  <w:style w:type="paragraph" w:styleId="Punktlista5">
    <w:name w:val="List Bullet 5"/>
    <w:basedOn w:val="Punktlista4"/>
    <w:uiPriority w:val="99"/>
    <w:semiHidden/>
    <w:rsid w:val="0012706D"/>
    <w:pPr>
      <w:numPr>
        <w:ilvl w:val="4"/>
      </w:numPr>
    </w:pPr>
  </w:style>
  <w:style w:type="table" w:styleId="Tabellrutntljust">
    <w:name w:val="Grid Table Light"/>
    <w:basedOn w:val="Normaltabell"/>
    <w:uiPriority w:val="40"/>
    <w:rsid w:val="00D327F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Oformateradtabell1">
    <w:name w:val="Plain Table 1"/>
    <w:basedOn w:val="Normaltabell"/>
    <w:uiPriority w:val="41"/>
    <w:rsid w:val="00D327F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ilagaRubrik">
    <w:name w:val="Bilaga – Rubrik"/>
    <w:basedOn w:val="Rubrik9"/>
    <w:next w:val="Normal"/>
    <w:uiPriority w:val="4"/>
    <w:qFormat/>
    <w:rsid w:val="006412A6"/>
  </w:style>
  <w:style w:type="character" w:customStyle="1" w:styleId="normaltextrun">
    <w:name w:val="normaltextrun"/>
    <w:basedOn w:val="Standardstycketeckensnitt"/>
    <w:rsid w:val="00827C95"/>
  </w:style>
  <w:style w:type="paragraph" w:customStyle="1" w:styleId="paragraph">
    <w:name w:val="paragraph"/>
    <w:basedOn w:val="Normal"/>
    <w:rsid w:val="00194692"/>
    <w:pPr>
      <w:tabs>
        <w:tab w:val="clear" w:pos="170"/>
      </w:tabs>
      <w:spacing w:before="100" w:beforeAutospacing="1" w:after="100" w:afterAutospacing="1" w:line="240" w:lineRule="auto"/>
    </w:pPr>
    <w:rPr>
      <w:rFonts w:ascii="Times New Roman" w:eastAsia="Times New Roman" w:hAnsi="Times New Roman" w:cs="Times New Roman"/>
      <w:color w:val="auto"/>
      <w:sz w:val="24"/>
      <w:szCs w:val="24"/>
      <w:lang w:eastAsia="sv-SE"/>
    </w:rPr>
  </w:style>
  <w:style w:type="character" w:customStyle="1" w:styleId="eop">
    <w:name w:val="eop"/>
    <w:basedOn w:val="Standardstycketeckensnitt"/>
    <w:rsid w:val="00194692"/>
  </w:style>
  <w:style w:type="character" w:styleId="Olstomnmnande">
    <w:name w:val="Unresolved Mention"/>
    <w:basedOn w:val="Standardstycketeckensnitt"/>
    <w:uiPriority w:val="99"/>
    <w:semiHidden/>
    <w:unhideWhenUsed/>
    <w:rsid w:val="00113CDD"/>
    <w:rPr>
      <w:color w:val="605E5C"/>
      <w:shd w:val="clear" w:color="auto" w:fill="E1DFDD"/>
    </w:rPr>
  </w:style>
  <w:style w:type="character" w:styleId="Kommentarsreferens">
    <w:name w:val="annotation reference"/>
    <w:basedOn w:val="Standardstycketeckensnitt"/>
    <w:uiPriority w:val="99"/>
    <w:semiHidden/>
    <w:rsid w:val="00C323C0"/>
    <w:rPr>
      <w:sz w:val="16"/>
      <w:szCs w:val="16"/>
    </w:rPr>
  </w:style>
  <w:style w:type="paragraph" w:styleId="Kommentarer">
    <w:name w:val="annotation text"/>
    <w:basedOn w:val="Normal"/>
    <w:link w:val="KommentarerChar"/>
    <w:uiPriority w:val="99"/>
    <w:semiHidden/>
    <w:rsid w:val="00C323C0"/>
    <w:pPr>
      <w:spacing w:line="240" w:lineRule="auto"/>
    </w:pPr>
    <w:rPr>
      <w:szCs w:val="20"/>
    </w:rPr>
  </w:style>
  <w:style w:type="character" w:customStyle="1" w:styleId="KommentarerChar">
    <w:name w:val="Kommentarer Char"/>
    <w:basedOn w:val="Standardstycketeckensnitt"/>
    <w:link w:val="Kommentarer"/>
    <w:uiPriority w:val="99"/>
    <w:semiHidden/>
    <w:rsid w:val="00C323C0"/>
    <w:rPr>
      <w:color w:val="000000" w:themeColor="text1"/>
      <w:sz w:val="20"/>
      <w:szCs w:val="20"/>
    </w:rPr>
  </w:style>
  <w:style w:type="paragraph" w:styleId="Kommentarsmne">
    <w:name w:val="annotation subject"/>
    <w:basedOn w:val="Kommentarer"/>
    <w:next w:val="Kommentarer"/>
    <w:link w:val="KommentarsmneChar"/>
    <w:uiPriority w:val="99"/>
    <w:semiHidden/>
    <w:rsid w:val="00C323C0"/>
    <w:rPr>
      <w:b/>
      <w:bCs/>
    </w:rPr>
  </w:style>
  <w:style w:type="character" w:customStyle="1" w:styleId="KommentarsmneChar">
    <w:name w:val="Kommentarsämne Char"/>
    <w:basedOn w:val="KommentarerChar"/>
    <w:link w:val="Kommentarsmne"/>
    <w:uiPriority w:val="99"/>
    <w:semiHidden/>
    <w:rsid w:val="00C323C0"/>
    <w:rPr>
      <w:b/>
      <w:bCs/>
      <w:color w:val="000000" w:themeColor="text1"/>
      <w:sz w:val="20"/>
      <w:szCs w:val="20"/>
    </w:rPr>
  </w:style>
  <w:style w:type="paragraph" w:styleId="Revision">
    <w:name w:val="Revision"/>
    <w:hidden/>
    <w:uiPriority w:val="99"/>
    <w:semiHidden/>
    <w:rsid w:val="006B0B0B"/>
    <w:pPr>
      <w:spacing w:after="0" w:line="240" w:lineRule="auto"/>
    </w:pPr>
    <w:rPr>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50050">
      <w:bodyDiv w:val="1"/>
      <w:marLeft w:val="0"/>
      <w:marRight w:val="0"/>
      <w:marTop w:val="0"/>
      <w:marBottom w:val="0"/>
      <w:divBdr>
        <w:top w:val="none" w:sz="0" w:space="0" w:color="auto"/>
        <w:left w:val="none" w:sz="0" w:space="0" w:color="auto"/>
        <w:bottom w:val="none" w:sz="0" w:space="0" w:color="auto"/>
        <w:right w:val="none" w:sz="0" w:space="0" w:color="auto"/>
      </w:divBdr>
    </w:div>
    <w:div w:id="126435349">
      <w:bodyDiv w:val="1"/>
      <w:marLeft w:val="0"/>
      <w:marRight w:val="0"/>
      <w:marTop w:val="0"/>
      <w:marBottom w:val="0"/>
      <w:divBdr>
        <w:top w:val="none" w:sz="0" w:space="0" w:color="auto"/>
        <w:left w:val="none" w:sz="0" w:space="0" w:color="auto"/>
        <w:bottom w:val="none" w:sz="0" w:space="0" w:color="auto"/>
        <w:right w:val="none" w:sz="0" w:space="0" w:color="auto"/>
      </w:divBdr>
      <w:divsChild>
        <w:div w:id="424569908">
          <w:marLeft w:val="0"/>
          <w:marRight w:val="0"/>
          <w:marTop w:val="0"/>
          <w:marBottom w:val="0"/>
          <w:divBdr>
            <w:top w:val="none" w:sz="0" w:space="0" w:color="auto"/>
            <w:left w:val="none" w:sz="0" w:space="0" w:color="auto"/>
            <w:bottom w:val="none" w:sz="0" w:space="0" w:color="auto"/>
            <w:right w:val="none" w:sz="0" w:space="0" w:color="auto"/>
          </w:divBdr>
        </w:div>
        <w:div w:id="442000461">
          <w:marLeft w:val="0"/>
          <w:marRight w:val="0"/>
          <w:marTop w:val="0"/>
          <w:marBottom w:val="0"/>
          <w:divBdr>
            <w:top w:val="none" w:sz="0" w:space="0" w:color="auto"/>
            <w:left w:val="none" w:sz="0" w:space="0" w:color="auto"/>
            <w:bottom w:val="none" w:sz="0" w:space="0" w:color="auto"/>
            <w:right w:val="none" w:sz="0" w:space="0" w:color="auto"/>
          </w:divBdr>
        </w:div>
        <w:div w:id="509760231">
          <w:marLeft w:val="0"/>
          <w:marRight w:val="0"/>
          <w:marTop w:val="0"/>
          <w:marBottom w:val="0"/>
          <w:divBdr>
            <w:top w:val="none" w:sz="0" w:space="0" w:color="auto"/>
            <w:left w:val="none" w:sz="0" w:space="0" w:color="auto"/>
            <w:bottom w:val="none" w:sz="0" w:space="0" w:color="auto"/>
            <w:right w:val="none" w:sz="0" w:space="0" w:color="auto"/>
          </w:divBdr>
        </w:div>
        <w:div w:id="1005788383">
          <w:marLeft w:val="0"/>
          <w:marRight w:val="0"/>
          <w:marTop w:val="0"/>
          <w:marBottom w:val="0"/>
          <w:divBdr>
            <w:top w:val="none" w:sz="0" w:space="0" w:color="auto"/>
            <w:left w:val="none" w:sz="0" w:space="0" w:color="auto"/>
            <w:bottom w:val="none" w:sz="0" w:space="0" w:color="auto"/>
            <w:right w:val="none" w:sz="0" w:space="0" w:color="auto"/>
          </w:divBdr>
        </w:div>
        <w:div w:id="2043631693">
          <w:marLeft w:val="0"/>
          <w:marRight w:val="0"/>
          <w:marTop w:val="0"/>
          <w:marBottom w:val="0"/>
          <w:divBdr>
            <w:top w:val="none" w:sz="0" w:space="0" w:color="auto"/>
            <w:left w:val="none" w:sz="0" w:space="0" w:color="auto"/>
            <w:bottom w:val="none" w:sz="0" w:space="0" w:color="auto"/>
            <w:right w:val="none" w:sz="0" w:space="0" w:color="auto"/>
          </w:divBdr>
        </w:div>
      </w:divsChild>
    </w:div>
    <w:div w:id="360320979">
      <w:bodyDiv w:val="1"/>
      <w:marLeft w:val="0"/>
      <w:marRight w:val="0"/>
      <w:marTop w:val="0"/>
      <w:marBottom w:val="0"/>
      <w:divBdr>
        <w:top w:val="none" w:sz="0" w:space="0" w:color="auto"/>
        <w:left w:val="none" w:sz="0" w:space="0" w:color="auto"/>
        <w:bottom w:val="none" w:sz="0" w:space="0" w:color="auto"/>
        <w:right w:val="none" w:sz="0" w:space="0" w:color="auto"/>
      </w:divBdr>
    </w:div>
    <w:div w:id="374738537">
      <w:bodyDiv w:val="1"/>
      <w:marLeft w:val="0"/>
      <w:marRight w:val="0"/>
      <w:marTop w:val="0"/>
      <w:marBottom w:val="0"/>
      <w:divBdr>
        <w:top w:val="none" w:sz="0" w:space="0" w:color="auto"/>
        <w:left w:val="none" w:sz="0" w:space="0" w:color="auto"/>
        <w:bottom w:val="none" w:sz="0" w:space="0" w:color="auto"/>
        <w:right w:val="none" w:sz="0" w:space="0" w:color="auto"/>
      </w:divBdr>
    </w:div>
    <w:div w:id="425426258">
      <w:bodyDiv w:val="1"/>
      <w:marLeft w:val="0"/>
      <w:marRight w:val="0"/>
      <w:marTop w:val="0"/>
      <w:marBottom w:val="0"/>
      <w:divBdr>
        <w:top w:val="none" w:sz="0" w:space="0" w:color="auto"/>
        <w:left w:val="none" w:sz="0" w:space="0" w:color="auto"/>
        <w:bottom w:val="none" w:sz="0" w:space="0" w:color="auto"/>
        <w:right w:val="none" w:sz="0" w:space="0" w:color="auto"/>
      </w:divBdr>
    </w:div>
    <w:div w:id="435368269">
      <w:bodyDiv w:val="1"/>
      <w:marLeft w:val="0"/>
      <w:marRight w:val="0"/>
      <w:marTop w:val="0"/>
      <w:marBottom w:val="0"/>
      <w:divBdr>
        <w:top w:val="none" w:sz="0" w:space="0" w:color="auto"/>
        <w:left w:val="none" w:sz="0" w:space="0" w:color="auto"/>
        <w:bottom w:val="none" w:sz="0" w:space="0" w:color="auto"/>
        <w:right w:val="none" w:sz="0" w:space="0" w:color="auto"/>
      </w:divBdr>
      <w:divsChild>
        <w:div w:id="1386298331">
          <w:marLeft w:val="0"/>
          <w:marRight w:val="0"/>
          <w:marTop w:val="0"/>
          <w:marBottom w:val="0"/>
          <w:divBdr>
            <w:top w:val="none" w:sz="0" w:space="0" w:color="auto"/>
            <w:left w:val="none" w:sz="0" w:space="0" w:color="auto"/>
            <w:bottom w:val="none" w:sz="0" w:space="0" w:color="auto"/>
            <w:right w:val="none" w:sz="0" w:space="0" w:color="auto"/>
          </w:divBdr>
        </w:div>
        <w:div w:id="1697732434">
          <w:marLeft w:val="0"/>
          <w:marRight w:val="0"/>
          <w:marTop w:val="0"/>
          <w:marBottom w:val="0"/>
          <w:divBdr>
            <w:top w:val="none" w:sz="0" w:space="0" w:color="auto"/>
            <w:left w:val="none" w:sz="0" w:space="0" w:color="auto"/>
            <w:bottom w:val="none" w:sz="0" w:space="0" w:color="auto"/>
            <w:right w:val="none" w:sz="0" w:space="0" w:color="auto"/>
          </w:divBdr>
        </w:div>
      </w:divsChild>
    </w:div>
    <w:div w:id="443232309">
      <w:bodyDiv w:val="1"/>
      <w:marLeft w:val="0"/>
      <w:marRight w:val="0"/>
      <w:marTop w:val="0"/>
      <w:marBottom w:val="0"/>
      <w:divBdr>
        <w:top w:val="none" w:sz="0" w:space="0" w:color="auto"/>
        <w:left w:val="none" w:sz="0" w:space="0" w:color="auto"/>
        <w:bottom w:val="none" w:sz="0" w:space="0" w:color="auto"/>
        <w:right w:val="none" w:sz="0" w:space="0" w:color="auto"/>
      </w:divBdr>
      <w:divsChild>
        <w:div w:id="459692508">
          <w:marLeft w:val="0"/>
          <w:marRight w:val="0"/>
          <w:marTop w:val="0"/>
          <w:marBottom w:val="0"/>
          <w:divBdr>
            <w:top w:val="none" w:sz="0" w:space="0" w:color="auto"/>
            <w:left w:val="none" w:sz="0" w:space="0" w:color="auto"/>
            <w:bottom w:val="none" w:sz="0" w:space="0" w:color="auto"/>
            <w:right w:val="none" w:sz="0" w:space="0" w:color="auto"/>
          </w:divBdr>
        </w:div>
        <w:div w:id="1868912116">
          <w:marLeft w:val="0"/>
          <w:marRight w:val="0"/>
          <w:marTop w:val="0"/>
          <w:marBottom w:val="0"/>
          <w:divBdr>
            <w:top w:val="none" w:sz="0" w:space="0" w:color="auto"/>
            <w:left w:val="none" w:sz="0" w:space="0" w:color="auto"/>
            <w:bottom w:val="none" w:sz="0" w:space="0" w:color="auto"/>
            <w:right w:val="none" w:sz="0" w:space="0" w:color="auto"/>
          </w:divBdr>
        </w:div>
      </w:divsChild>
    </w:div>
    <w:div w:id="657273976">
      <w:bodyDiv w:val="1"/>
      <w:marLeft w:val="0"/>
      <w:marRight w:val="0"/>
      <w:marTop w:val="0"/>
      <w:marBottom w:val="0"/>
      <w:divBdr>
        <w:top w:val="none" w:sz="0" w:space="0" w:color="auto"/>
        <w:left w:val="none" w:sz="0" w:space="0" w:color="auto"/>
        <w:bottom w:val="none" w:sz="0" w:space="0" w:color="auto"/>
        <w:right w:val="none" w:sz="0" w:space="0" w:color="auto"/>
      </w:divBdr>
      <w:divsChild>
        <w:div w:id="285161050">
          <w:marLeft w:val="0"/>
          <w:marRight w:val="0"/>
          <w:marTop w:val="0"/>
          <w:marBottom w:val="0"/>
          <w:divBdr>
            <w:top w:val="none" w:sz="0" w:space="0" w:color="auto"/>
            <w:left w:val="none" w:sz="0" w:space="0" w:color="auto"/>
            <w:bottom w:val="none" w:sz="0" w:space="0" w:color="auto"/>
            <w:right w:val="none" w:sz="0" w:space="0" w:color="auto"/>
          </w:divBdr>
        </w:div>
        <w:div w:id="751779024">
          <w:marLeft w:val="0"/>
          <w:marRight w:val="0"/>
          <w:marTop w:val="0"/>
          <w:marBottom w:val="0"/>
          <w:divBdr>
            <w:top w:val="none" w:sz="0" w:space="0" w:color="auto"/>
            <w:left w:val="none" w:sz="0" w:space="0" w:color="auto"/>
            <w:bottom w:val="none" w:sz="0" w:space="0" w:color="auto"/>
            <w:right w:val="none" w:sz="0" w:space="0" w:color="auto"/>
          </w:divBdr>
        </w:div>
      </w:divsChild>
    </w:div>
    <w:div w:id="1062171256">
      <w:bodyDiv w:val="1"/>
      <w:marLeft w:val="0"/>
      <w:marRight w:val="0"/>
      <w:marTop w:val="0"/>
      <w:marBottom w:val="0"/>
      <w:divBdr>
        <w:top w:val="none" w:sz="0" w:space="0" w:color="auto"/>
        <w:left w:val="none" w:sz="0" w:space="0" w:color="auto"/>
        <w:bottom w:val="none" w:sz="0" w:space="0" w:color="auto"/>
        <w:right w:val="none" w:sz="0" w:space="0" w:color="auto"/>
      </w:divBdr>
      <w:divsChild>
        <w:div w:id="16280218">
          <w:marLeft w:val="0"/>
          <w:marRight w:val="0"/>
          <w:marTop w:val="0"/>
          <w:marBottom w:val="0"/>
          <w:divBdr>
            <w:top w:val="none" w:sz="0" w:space="0" w:color="auto"/>
            <w:left w:val="none" w:sz="0" w:space="0" w:color="auto"/>
            <w:bottom w:val="none" w:sz="0" w:space="0" w:color="auto"/>
            <w:right w:val="none" w:sz="0" w:space="0" w:color="auto"/>
          </w:divBdr>
        </w:div>
        <w:div w:id="766196490">
          <w:marLeft w:val="0"/>
          <w:marRight w:val="0"/>
          <w:marTop w:val="0"/>
          <w:marBottom w:val="0"/>
          <w:divBdr>
            <w:top w:val="none" w:sz="0" w:space="0" w:color="auto"/>
            <w:left w:val="none" w:sz="0" w:space="0" w:color="auto"/>
            <w:bottom w:val="none" w:sz="0" w:space="0" w:color="auto"/>
            <w:right w:val="none" w:sz="0" w:space="0" w:color="auto"/>
          </w:divBdr>
        </w:div>
      </w:divsChild>
    </w:div>
    <w:div w:id="1424381186">
      <w:bodyDiv w:val="1"/>
      <w:marLeft w:val="0"/>
      <w:marRight w:val="0"/>
      <w:marTop w:val="0"/>
      <w:marBottom w:val="0"/>
      <w:divBdr>
        <w:top w:val="none" w:sz="0" w:space="0" w:color="auto"/>
        <w:left w:val="none" w:sz="0" w:space="0" w:color="auto"/>
        <w:bottom w:val="none" w:sz="0" w:space="0" w:color="auto"/>
        <w:right w:val="none" w:sz="0" w:space="0" w:color="auto"/>
      </w:divBdr>
      <w:divsChild>
        <w:div w:id="420301460">
          <w:marLeft w:val="0"/>
          <w:marRight w:val="0"/>
          <w:marTop w:val="0"/>
          <w:marBottom w:val="0"/>
          <w:divBdr>
            <w:top w:val="none" w:sz="0" w:space="0" w:color="auto"/>
            <w:left w:val="none" w:sz="0" w:space="0" w:color="auto"/>
            <w:bottom w:val="none" w:sz="0" w:space="0" w:color="auto"/>
            <w:right w:val="none" w:sz="0" w:space="0" w:color="auto"/>
          </w:divBdr>
        </w:div>
        <w:div w:id="944575635">
          <w:marLeft w:val="0"/>
          <w:marRight w:val="0"/>
          <w:marTop w:val="0"/>
          <w:marBottom w:val="0"/>
          <w:divBdr>
            <w:top w:val="none" w:sz="0" w:space="0" w:color="auto"/>
            <w:left w:val="none" w:sz="0" w:space="0" w:color="auto"/>
            <w:bottom w:val="none" w:sz="0" w:space="0" w:color="auto"/>
            <w:right w:val="none" w:sz="0" w:space="0" w:color="auto"/>
          </w:divBdr>
        </w:div>
      </w:divsChild>
    </w:div>
    <w:div w:id="1481850088">
      <w:bodyDiv w:val="1"/>
      <w:marLeft w:val="0"/>
      <w:marRight w:val="0"/>
      <w:marTop w:val="0"/>
      <w:marBottom w:val="0"/>
      <w:divBdr>
        <w:top w:val="none" w:sz="0" w:space="0" w:color="auto"/>
        <w:left w:val="none" w:sz="0" w:space="0" w:color="auto"/>
        <w:bottom w:val="none" w:sz="0" w:space="0" w:color="auto"/>
        <w:right w:val="none" w:sz="0" w:space="0" w:color="auto"/>
      </w:divBdr>
      <w:divsChild>
        <w:div w:id="440538566">
          <w:marLeft w:val="0"/>
          <w:marRight w:val="0"/>
          <w:marTop w:val="0"/>
          <w:marBottom w:val="0"/>
          <w:divBdr>
            <w:top w:val="none" w:sz="0" w:space="0" w:color="auto"/>
            <w:left w:val="none" w:sz="0" w:space="0" w:color="auto"/>
            <w:bottom w:val="none" w:sz="0" w:space="0" w:color="auto"/>
            <w:right w:val="none" w:sz="0" w:space="0" w:color="auto"/>
          </w:divBdr>
        </w:div>
        <w:div w:id="467476908">
          <w:marLeft w:val="0"/>
          <w:marRight w:val="0"/>
          <w:marTop w:val="0"/>
          <w:marBottom w:val="0"/>
          <w:divBdr>
            <w:top w:val="none" w:sz="0" w:space="0" w:color="auto"/>
            <w:left w:val="none" w:sz="0" w:space="0" w:color="auto"/>
            <w:bottom w:val="none" w:sz="0" w:space="0" w:color="auto"/>
            <w:right w:val="none" w:sz="0" w:space="0" w:color="auto"/>
          </w:divBdr>
        </w:div>
        <w:div w:id="1202400009">
          <w:marLeft w:val="0"/>
          <w:marRight w:val="0"/>
          <w:marTop w:val="0"/>
          <w:marBottom w:val="0"/>
          <w:divBdr>
            <w:top w:val="none" w:sz="0" w:space="0" w:color="auto"/>
            <w:left w:val="none" w:sz="0" w:space="0" w:color="auto"/>
            <w:bottom w:val="none" w:sz="0" w:space="0" w:color="auto"/>
            <w:right w:val="none" w:sz="0" w:space="0" w:color="auto"/>
          </w:divBdr>
        </w:div>
      </w:divsChild>
    </w:div>
    <w:div w:id="1911227592">
      <w:bodyDiv w:val="1"/>
      <w:marLeft w:val="0"/>
      <w:marRight w:val="0"/>
      <w:marTop w:val="0"/>
      <w:marBottom w:val="0"/>
      <w:divBdr>
        <w:top w:val="none" w:sz="0" w:space="0" w:color="auto"/>
        <w:left w:val="none" w:sz="0" w:space="0" w:color="auto"/>
        <w:bottom w:val="none" w:sz="0" w:space="0" w:color="auto"/>
        <w:right w:val="none" w:sz="0" w:space="0" w:color="auto"/>
      </w:divBdr>
      <w:divsChild>
        <w:div w:id="1758625610">
          <w:marLeft w:val="0"/>
          <w:marRight w:val="0"/>
          <w:marTop w:val="0"/>
          <w:marBottom w:val="0"/>
          <w:divBdr>
            <w:top w:val="none" w:sz="0" w:space="0" w:color="auto"/>
            <w:left w:val="none" w:sz="0" w:space="0" w:color="auto"/>
            <w:bottom w:val="none" w:sz="0" w:space="0" w:color="auto"/>
            <w:right w:val="none" w:sz="0" w:space="0" w:color="auto"/>
          </w:divBdr>
        </w:div>
        <w:div w:id="1844473059">
          <w:marLeft w:val="0"/>
          <w:marRight w:val="0"/>
          <w:marTop w:val="0"/>
          <w:marBottom w:val="0"/>
          <w:divBdr>
            <w:top w:val="none" w:sz="0" w:space="0" w:color="auto"/>
            <w:left w:val="none" w:sz="0" w:space="0" w:color="auto"/>
            <w:bottom w:val="none" w:sz="0" w:space="0" w:color="auto"/>
            <w:right w:val="none" w:sz="0" w:space="0" w:color="auto"/>
          </w:divBdr>
        </w:div>
      </w:divsChild>
    </w:div>
    <w:div w:id="1937907473">
      <w:bodyDiv w:val="1"/>
      <w:marLeft w:val="0"/>
      <w:marRight w:val="0"/>
      <w:marTop w:val="0"/>
      <w:marBottom w:val="0"/>
      <w:divBdr>
        <w:top w:val="none" w:sz="0" w:space="0" w:color="auto"/>
        <w:left w:val="none" w:sz="0" w:space="0" w:color="auto"/>
        <w:bottom w:val="none" w:sz="0" w:space="0" w:color="auto"/>
        <w:right w:val="none" w:sz="0" w:space="0" w:color="auto"/>
      </w:divBdr>
    </w:div>
    <w:div w:id="1962878975">
      <w:bodyDiv w:val="1"/>
      <w:marLeft w:val="0"/>
      <w:marRight w:val="0"/>
      <w:marTop w:val="0"/>
      <w:marBottom w:val="0"/>
      <w:divBdr>
        <w:top w:val="none" w:sz="0" w:space="0" w:color="auto"/>
        <w:left w:val="none" w:sz="0" w:space="0" w:color="auto"/>
        <w:bottom w:val="none" w:sz="0" w:space="0" w:color="auto"/>
        <w:right w:val="none" w:sz="0" w:space="0" w:color="auto"/>
      </w:divBdr>
    </w:div>
    <w:div w:id="2001151394">
      <w:bodyDiv w:val="1"/>
      <w:marLeft w:val="0"/>
      <w:marRight w:val="0"/>
      <w:marTop w:val="0"/>
      <w:marBottom w:val="0"/>
      <w:divBdr>
        <w:top w:val="none" w:sz="0" w:space="0" w:color="auto"/>
        <w:left w:val="none" w:sz="0" w:space="0" w:color="auto"/>
        <w:bottom w:val="none" w:sz="0" w:space="0" w:color="auto"/>
        <w:right w:val="none" w:sz="0" w:space="0" w:color="auto"/>
      </w:divBdr>
    </w:div>
    <w:div w:id="2045134912">
      <w:bodyDiv w:val="1"/>
      <w:marLeft w:val="0"/>
      <w:marRight w:val="0"/>
      <w:marTop w:val="0"/>
      <w:marBottom w:val="0"/>
      <w:divBdr>
        <w:top w:val="none" w:sz="0" w:space="0" w:color="auto"/>
        <w:left w:val="none" w:sz="0" w:space="0" w:color="auto"/>
        <w:bottom w:val="none" w:sz="0" w:space="0" w:color="auto"/>
        <w:right w:val="none" w:sz="0" w:space="0" w:color="auto"/>
      </w:divBdr>
      <w:divsChild>
        <w:div w:id="1717048047">
          <w:marLeft w:val="0"/>
          <w:marRight w:val="0"/>
          <w:marTop w:val="0"/>
          <w:marBottom w:val="0"/>
          <w:divBdr>
            <w:top w:val="none" w:sz="0" w:space="0" w:color="auto"/>
            <w:left w:val="none" w:sz="0" w:space="0" w:color="auto"/>
            <w:bottom w:val="none" w:sz="0" w:space="0" w:color="auto"/>
            <w:right w:val="none" w:sz="0" w:space="0" w:color="auto"/>
          </w:divBdr>
        </w:div>
        <w:div w:id="1717771976">
          <w:marLeft w:val="0"/>
          <w:marRight w:val="0"/>
          <w:marTop w:val="0"/>
          <w:marBottom w:val="0"/>
          <w:divBdr>
            <w:top w:val="none" w:sz="0" w:space="0" w:color="auto"/>
            <w:left w:val="none" w:sz="0" w:space="0" w:color="auto"/>
            <w:bottom w:val="none" w:sz="0" w:space="0" w:color="auto"/>
            <w:right w:val="none" w:sz="0" w:space="0" w:color="auto"/>
          </w:divBdr>
        </w:div>
      </w:divsChild>
    </w:div>
    <w:div w:id="2121794385">
      <w:bodyDiv w:val="1"/>
      <w:marLeft w:val="0"/>
      <w:marRight w:val="0"/>
      <w:marTop w:val="0"/>
      <w:marBottom w:val="0"/>
      <w:divBdr>
        <w:top w:val="none" w:sz="0" w:space="0" w:color="auto"/>
        <w:left w:val="none" w:sz="0" w:space="0" w:color="auto"/>
        <w:bottom w:val="none" w:sz="0" w:space="0" w:color="auto"/>
        <w:right w:val="none" w:sz="0" w:space="0" w:color="auto"/>
      </w:divBdr>
      <w:divsChild>
        <w:div w:id="135076888">
          <w:marLeft w:val="0"/>
          <w:marRight w:val="0"/>
          <w:marTop w:val="0"/>
          <w:marBottom w:val="0"/>
          <w:divBdr>
            <w:top w:val="none" w:sz="0" w:space="0" w:color="auto"/>
            <w:left w:val="none" w:sz="0" w:space="0" w:color="auto"/>
            <w:bottom w:val="none" w:sz="0" w:space="0" w:color="auto"/>
            <w:right w:val="none" w:sz="0" w:space="0" w:color="auto"/>
          </w:divBdr>
        </w:div>
        <w:div w:id="1289893054">
          <w:marLeft w:val="0"/>
          <w:marRight w:val="0"/>
          <w:marTop w:val="0"/>
          <w:marBottom w:val="0"/>
          <w:divBdr>
            <w:top w:val="none" w:sz="0" w:space="0" w:color="auto"/>
            <w:left w:val="none" w:sz="0" w:space="0" w:color="auto"/>
            <w:bottom w:val="none" w:sz="0" w:space="0" w:color="auto"/>
            <w:right w:val="none" w:sz="0" w:space="0" w:color="auto"/>
          </w:divBdr>
        </w:div>
        <w:div w:id="1471702670">
          <w:marLeft w:val="0"/>
          <w:marRight w:val="0"/>
          <w:marTop w:val="0"/>
          <w:marBottom w:val="0"/>
          <w:divBdr>
            <w:top w:val="none" w:sz="0" w:space="0" w:color="auto"/>
            <w:left w:val="none" w:sz="0" w:space="0" w:color="auto"/>
            <w:bottom w:val="none" w:sz="0" w:space="0" w:color="auto"/>
            <w:right w:val="none" w:sz="0" w:space="0" w:color="auto"/>
          </w:divBdr>
        </w:div>
        <w:div w:id="1641957274">
          <w:marLeft w:val="0"/>
          <w:marRight w:val="0"/>
          <w:marTop w:val="0"/>
          <w:marBottom w:val="0"/>
          <w:divBdr>
            <w:top w:val="none" w:sz="0" w:space="0" w:color="auto"/>
            <w:left w:val="none" w:sz="0" w:space="0" w:color="auto"/>
            <w:bottom w:val="none" w:sz="0" w:space="0" w:color="auto"/>
            <w:right w:val="none" w:sz="0" w:space="0" w:color="auto"/>
          </w:divBdr>
        </w:div>
        <w:div w:id="19365554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jsa.wihlborg@governo.s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governo.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jsa.wihlborg\AppData\Roaming\Microsoft\Templates\PM.dotx" TargetMode="External"/></Relationships>
</file>

<file path=word/theme/theme1.xml><?xml version="1.0" encoding="utf-8"?>
<a:theme xmlns:a="http://schemas.openxmlformats.org/drawingml/2006/main" name="Governo">
  <a:themeElements>
    <a:clrScheme name="Governo_Color">
      <a:dk1>
        <a:srgbClr val="000000"/>
      </a:dk1>
      <a:lt1>
        <a:srgbClr val="FFFFFF"/>
      </a:lt1>
      <a:dk2>
        <a:srgbClr val="3C3C46"/>
      </a:dk2>
      <a:lt2>
        <a:srgbClr val="C8C5C4"/>
      </a:lt2>
      <a:accent1>
        <a:srgbClr val="53575C"/>
      </a:accent1>
      <a:accent2>
        <a:srgbClr val="C8C5C4"/>
      </a:accent2>
      <a:accent3>
        <a:srgbClr val="162B4F"/>
      </a:accent3>
      <a:accent4>
        <a:srgbClr val="55D7FF"/>
      </a:accent4>
      <a:accent5>
        <a:srgbClr val="C84687"/>
      </a:accent5>
      <a:accent6>
        <a:srgbClr val="FFCAD4"/>
      </a:accent6>
      <a:hlink>
        <a:srgbClr val="6C6C6C"/>
      </a:hlink>
      <a:folHlink>
        <a:srgbClr val="6C6C6C"/>
      </a:folHlink>
    </a:clrScheme>
    <a:fontScheme name="Governo">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a:noFill/>
        </a:ln>
      </a:spPr>
      <a:bodyPr rtlCol="0" anchor="ctr"/>
      <a:lstStyle>
        <a:defPPr algn="ctr">
          <a:defRPr dirty="0" smtClean="0"/>
        </a:defPPr>
      </a:lstStyle>
      <a:style>
        <a:lnRef idx="2">
          <a:schemeClr val="accent1">
            <a:shade val="50000"/>
          </a:schemeClr>
        </a:lnRef>
        <a:fillRef idx="1">
          <a:schemeClr val="accent1"/>
        </a:fillRef>
        <a:effectRef idx="0">
          <a:schemeClr val="accent1"/>
        </a:effectRef>
        <a:fontRef idx="minor">
          <a:schemeClr val="lt1"/>
        </a:fontRef>
      </a:style>
    </a:spDef>
    <a:lnDef>
      <a:spPr>
        <a:ln w="28575">
          <a:solidFill>
            <a:schemeClr val="accent5"/>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108000" tIns="108000" rIns="108000" bIns="108000" rtlCol="0">
        <a:spAutoFit/>
      </a:bodyPr>
      <a:lstStyle>
        <a:defPPr>
          <a:defRPr dirty="0" err="1" smtClean="0">
            <a:solidFill>
              <a:schemeClr val="tx2"/>
            </a:solidFill>
          </a:defRPr>
        </a:defPPr>
      </a:lstStyle>
    </a:txDef>
  </a:objectDefaults>
  <a:extraClrSchemeLst/>
  <a:custClrLst>
    <a:custClr>
      <a:srgbClr val="CCBE95"/>
    </a:custClr>
    <a:custClr>
      <a:srgbClr val="FFE454"/>
    </a:custClr>
    <a:custClr>
      <a:srgbClr val="EF7C48"/>
    </a:custClr>
    <a:custClr>
      <a:srgbClr val="EC6661"/>
    </a:custClr>
    <a:custClr>
      <a:srgbClr val="FFFFFF"/>
    </a:custClr>
    <a:custClr>
      <a:srgbClr val="FFFFFF"/>
    </a:custClr>
    <a:custClr>
      <a:srgbClr val="FFFFFF"/>
    </a:custClr>
    <a:custClr>
      <a:srgbClr val="FFFFFF"/>
    </a:custClr>
    <a:custClr>
      <a:srgbClr val="FFFFFF"/>
    </a:custClr>
    <a:custClr>
      <a:srgbClr val="FFFFFF"/>
    </a:custClr>
    <a:custClr>
      <a:srgbClr val="9AB121"/>
    </a:custClr>
    <a:custClr>
      <a:srgbClr val="009F40"/>
    </a:custClr>
    <a:custClr>
      <a:srgbClr val="83C6C3"/>
    </a:custClr>
    <a:custClr>
      <a:srgbClr val="FFC000"/>
    </a:custClr>
  </a:custClrLst>
  <a:extLst>
    <a:ext uri="{05A4C25C-085E-4340-85A3-A5531E510DB2}">
      <thm15:themeFamily xmlns:thm15="http://schemas.microsoft.com/office/thememl/2012/main" name="Governo" id="{EEDBBDD4-C33D-49D5-A59C-DEFD02662491}" vid="{5ED3E16E-4B97-44BD-8B2E-17177B9EB4F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ba9f2ab-687f-4abd-9406-4ada9f1de88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AEDFEFC5892D9468D07D2B99D558BCF" ma:contentTypeVersion="6" ma:contentTypeDescription="Skapa ett nytt dokument." ma:contentTypeScope="" ma:versionID="2450fa7c3ac902c70bd47804e3feb202">
  <xsd:schema xmlns:xsd="http://www.w3.org/2001/XMLSchema" xmlns:xs="http://www.w3.org/2001/XMLSchema" xmlns:p="http://schemas.microsoft.com/office/2006/metadata/properties" xmlns:ns3="eba9f2ab-687f-4abd-9406-4ada9f1de887" targetNamespace="http://schemas.microsoft.com/office/2006/metadata/properties" ma:root="true" ma:fieldsID="367bd2fdaa6ee822c293ecd130f45f66" ns3:_="">
    <xsd:import namespace="eba9f2ab-687f-4abd-9406-4ada9f1de88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a9f2ab-687f-4abd-9406-4ada9f1de88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20092D-E5CA-44E9-9D18-F5483315E22A}">
  <ds:schemaRefs>
    <ds:schemaRef ds:uri="http://schemas.microsoft.com/office/2006/metadata/properties"/>
    <ds:schemaRef ds:uri="http://schemas.microsoft.com/office/infopath/2007/PartnerControls"/>
    <ds:schemaRef ds:uri="eba9f2ab-687f-4abd-9406-4ada9f1de887"/>
  </ds:schemaRefs>
</ds:datastoreItem>
</file>

<file path=customXml/itemProps2.xml><?xml version="1.0" encoding="utf-8"?>
<ds:datastoreItem xmlns:ds="http://schemas.openxmlformats.org/officeDocument/2006/customXml" ds:itemID="{83061C56-3F8B-485F-B299-5CCFD16360C5}">
  <ds:schemaRefs>
    <ds:schemaRef ds:uri="http://schemas.microsoft.com/sharepoint/v3/contenttype/forms"/>
  </ds:schemaRefs>
</ds:datastoreItem>
</file>

<file path=customXml/itemProps3.xml><?xml version="1.0" encoding="utf-8"?>
<ds:datastoreItem xmlns:ds="http://schemas.openxmlformats.org/officeDocument/2006/customXml" ds:itemID="{CEC671EC-8A7B-4A6E-AFA8-23BB0A313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a9f2ab-687f-4abd-9406-4ada9f1de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40957E-E92C-4C3F-8180-CDF63E0797FB}">
  <ds:schemaRefs>
    <ds:schemaRef ds:uri="http://schemas.openxmlformats.org/officeDocument/2006/bibliography"/>
  </ds:schemaRefs>
</ds:datastoreItem>
</file>

<file path=docMetadata/LabelInfo.xml><?xml version="1.0" encoding="utf-8"?>
<clbl:labelList xmlns:clbl="http://schemas.microsoft.com/office/2020/mipLabelMetadata">
  <clbl:label id="{2ec6d502-3fa5-48b7-84da-dc5b378a28f1}" enabled="1" method="Standard" siteId="{bb218a9a-130d-42b3-8ea2-07fcd372a069}" contentBits="0" removed="0"/>
</clbl:labelList>
</file>

<file path=docProps/app.xml><?xml version="1.0" encoding="utf-8"?>
<Properties xmlns="http://schemas.openxmlformats.org/officeDocument/2006/extended-properties" xmlns:vt="http://schemas.openxmlformats.org/officeDocument/2006/docPropsVTypes">
  <Template>PM</Template>
  <TotalTime>0</TotalTime>
  <Pages>2</Pages>
  <Words>687</Words>
  <Characters>3646</Characters>
  <Application>Microsoft Office Word</Application>
  <DocSecurity>4</DocSecurity>
  <Lines>30</Lines>
  <Paragraphs>8</Paragraphs>
  <ScaleCrop>false</ScaleCrop>
  <Company>Microsoft</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Dimitris Ladis</dc:creator>
  <cp:keywords/>
  <dc:description/>
  <cp:lastModifiedBy>Wallström Monika</cp:lastModifiedBy>
  <cp:revision>2</cp:revision>
  <cp:lastPrinted>2025-02-17T08:03:00Z</cp:lastPrinted>
  <dcterms:created xsi:type="dcterms:W3CDTF">2026-03-02T07:16:00Z</dcterms:created>
  <dcterms:modified xsi:type="dcterms:W3CDTF">2026-03-02T07:16:00Z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0x010100CAEDFEFC5892D9468D07D2B99D558BCF</vt:lpwstr>
  </property>
</Properties>
</file>